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26" w:rsidRDefault="00A25126" w:rsidP="00EC6D05">
      <w:bookmarkStart w:id="0" w:name="_GoBack"/>
      <w:bookmarkEnd w:id="0"/>
    </w:p>
    <w:p w:rsidR="00950D2A" w:rsidRPr="00EC6D05" w:rsidRDefault="00950D2A" w:rsidP="00EC6D05">
      <w:bookmarkStart w:id="1" w:name="Bprot"/>
      <w:bookmarkEnd w:id="1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"/>
        <w:gridCol w:w="8409"/>
      </w:tblGrid>
      <w:tr w:rsidR="00950D2A" w:rsidTr="009325BE">
        <w:tc>
          <w:tcPr>
            <w:tcW w:w="9070" w:type="dxa"/>
            <w:gridSpan w:val="2"/>
          </w:tcPr>
          <w:p w:rsidR="00950D2A" w:rsidRDefault="00860836" w:rsidP="009325BE">
            <w:pPr>
              <w:pStyle w:val="Stil1"/>
            </w:pPr>
            <w:bookmarkStart w:id="2" w:name="LED_UOFF"/>
            <w:bookmarkEnd w:id="2"/>
            <w:r>
              <w:t>Generalforsamling</w:t>
            </w:r>
            <w:r>
              <w:rPr>
                <w:noProof/>
              </w:rPr>
              <w:t xml:space="preserve"> for KS Bedrift</w:t>
            </w:r>
          </w:p>
        </w:tc>
      </w:tr>
      <w:tr w:rsidR="00950D2A" w:rsidTr="009325BE">
        <w:tc>
          <w:tcPr>
            <w:tcW w:w="790" w:type="dxa"/>
          </w:tcPr>
          <w:p w:rsidR="00950D2A" w:rsidRPr="00B262EB" w:rsidRDefault="00950D2A" w:rsidP="009325BE">
            <w:r w:rsidRPr="00B262EB">
              <w:t xml:space="preserve">Dato: </w:t>
            </w:r>
          </w:p>
        </w:tc>
        <w:tc>
          <w:tcPr>
            <w:tcW w:w="8280" w:type="dxa"/>
          </w:tcPr>
          <w:p w:rsidR="00950D2A" w:rsidRPr="00061F04" w:rsidRDefault="00860836" w:rsidP="00612892">
            <w:r>
              <w:t>08</w:t>
            </w:r>
            <w:r>
              <w:rPr>
                <w:noProof/>
              </w:rPr>
              <w:t>.03.2017 kl. 14:00</w:t>
            </w:r>
            <w:r w:rsidR="00304FA6">
              <w:t xml:space="preserve"> - </w:t>
            </w:r>
            <w:r>
              <w:rPr>
                <w:noProof/>
              </w:rPr>
              <w:t>15:00</w:t>
            </w:r>
          </w:p>
        </w:tc>
      </w:tr>
      <w:tr w:rsidR="00950D2A" w:rsidTr="009325BE">
        <w:tc>
          <w:tcPr>
            <w:tcW w:w="790" w:type="dxa"/>
          </w:tcPr>
          <w:p w:rsidR="00950D2A" w:rsidRPr="00B262EB" w:rsidRDefault="00950D2A" w:rsidP="009325BE">
            <w:r w:rsidRPr="00B262EB">
              <w:t xml:space="preserve">Sted: </w:t>
            </w:r>
          </w:p>
        </w:tc>
        <w:tc>
          <w:tcPr>
            <w:tcW w:w="8280" w:type="dxa"/>
          </w:tcPr>
          <w:p w:rsidR="00950D2A" w:rsidRPr="00E1385B" w:rsidRDefault="00860836" w:rsidP="009325BE">
            <w:r>
              <w:t>Quality</w:t>
            </w:r>
            <w:r>
              <w:rPr>
                <w:noProof/>
              </w:rPr>
              <w:t xml:space="preserve"> Expo Hotel, Fornebu</w:t>
            </w:r>
          </w:p>
        </w:tc>
        <w:bookmarkStart w:id="3" w:name="Møtested"/>
        <w:bookmarkEnd w:id="3"/>
      </w:tr>
    </w:tbl>
    <w:p w:rsidR="00A25126" w:rsidRPr="00950D2A" w:rsidRDefault="00A25126" w:rsidP="00950D2A"/>
    <w:p w:rsidR="00950D2A" w:rsidRPr="00950D2A" w:rsidRDefault="00950D2A" w:rsidP="00950D2A"/>
    <w:p w:rsidR="00950D2A" w:rsidRPr="00950D2A" w:rsidRDefault="00950D2A" w:rsidP="00950D2A"/>
    <w:p w:rsidR="00950D2A" w:rsidRPr="00950D2A" w:rsidRDefault="00950D2A" w:rsidP="00950D2A"/>
    <w:tbl>
      <w:tblPr>
        <w:tblW w:w="5000" w:type="pct"/>
        <w:tblLook w:val="01E0" w:firstRow="1" w:lastRow="1" w:firstColumn="1" w:lastColumn="1" w:noHBand="0" w:noVBand="0"/>
      </w:tblPr>
      <w:tblGrid>
        <w:gridCol w:w="9287"/>
      </w:tblGrid>
      <w:tr w:rsidR="00950D2A" w:rsidRPr="00B262EB" w:rsidTr="009325BE">
        <w:tc>
          <w:tcPr>
            <w:tcW w:w="9180" w:type="dxa"/>
          </w:tcPr>
          <w:p w:rsidR="00950D2A" w:rsidRPr="00B262EB" w:rsidRDefault="00950D2A" w:rsidP="008D3BC3">
            <w:pPr>
              <w:suppressAutoHyphens/>
              <w:rPr>
                <w:b/>
                <w:spacing w:val="-2"/>
              </w:rPr>
            </w:pPr>
            <w:r w:rsidRPr="00B262EB">
              <w:rPr>
                <w:b/>
                <w:spacing w:val="-2"/>
              </w:rPr>
              <w:t>Medlemmer som kalles inn til møtet:</w:t>
            </w:r>
            <w:r w:rsidRPr="006E2195">
              <w:rPr>
                <w:spacing w:val="-2"/>
              </w:rPr>
              <w:t xml:space="preserve"> </w:t>
            </w:r>
          </w:p>
        </w:tc>
      </w:tr>
      <w:tr w:rsidR="00950D2A" w:rsidRPr="00A23B72" w:rsidTr="009325BE">
        <w:tc>
          <w:tcPr>
            <w:tcW w:w="9180" w:type="dxa"/>
          </w:tcPr>
          <w:p w:rsidR="00950D2A" w:rsidRPr="00A23B72" w:rsidRDefault="00543BFD" w:rsidP="008D3BC3">
            <w:pPr>
              <w:pStyle w:val="Utvalgdeltakere"/>
            </w:pPr>
            <w:bookmarkStart w:id="4" w:name="MEMBERS_MET"/>
            <w:bookmarkEnd w:id="4"/>
            <w:r>
              <w:t>Medlemmene i KS Bedrift</w:t>
            </w:r>
          </w:p>
        </w:tc>
      </w:tr>
      <w:tr w:rsidR="00950D2A" w:rsidRPr="00A23B72" w:rsidTr="009325BE">
        <w:tc>
          <w:tcPr>
            <w:tcW w:w="9180" w:type="dxa"/>
          </w:tcPr>
          <w:p w:rsidR="00950D2A" w:rsidRPr="00A23B72" w:rsidRDefault="00950D2A" w:rsidP="008D3BC3">
            <w:pPr>
              <w:pStyle w:val="Utvalgdeltakere"/>
            </w:pPr>
            <w:bookmarkStart w:id="5" w:name="MEMBERS_SUBST"/>
            <w:bookmarkEnd w:id="5"/>
          </w:p>
        </w:tc>
      </w:tr>
      <w:tr w:rsidR="00950D2A" w:rsidRPr="00A23B72" w:rsidTr="009325BE">
        <w:tc>
          <w:tcPr>
            <w:tcW w:w="9180" w:type="dxa"/>
          </w:tcPr>
          <w:p w:rsidR="00950D2A" w:rsidRPr="00A23B72" w:rsidRDefault="00950D2A" w:rsidP="008D3BC3">
            <w:pPr>
              <w:pStyle w:val="Utvalgdeltakere"/>
            </w:pPr>
          </w:p>
        </w:tc>
      </w:tr>
      <w:tr w:rsidR="00950D2A" w:rsidRPr="00B262EB" w:rsidTr="009325BE">
        <w:tc>
          <w:tcPr>
            <w:tcW w:w="9180" w:type="dxa"/>
          </w:tcPr>
          <w:p w:rsidR="00950D2A" w:rsidRPr="006E2195" w:rsidRDefault="00950D2A" w:rsidP="008D3BC3">
            <w:pPr>
              <w:suppressAutoHyphens/>
              <w:rPr>
                <w:spacing w:val="-2"/>
              </w:rPr>
            </w:pPr>
            <w:r w:rsidRPr="00B262EB">
              <w:rPr>
                <w:b/>
                <w:spacing w:val="-2"/>
              </w:rPr>
              <w:t>Meldte forfall til møtet:</w:t>
            </w:r>
            <w:r w:rsidR="006E2195" w:rsidRPr="006E2195">
              <w:rPr>
                <w:spacing w:val="-2"/>
              </w:rPr>
              <w:t xml:space="preserve"> </w:t>
            </w:r>
          </w:p>
        </w:tc>
      </w:tr>
      <w:tr w:rsidR="00950D2A" w:rsidRPr="00A23B72" w:rsidTr="009325BE">
        <w:tc>
          <w:tcPr>
            <w:tcW w:w="9180" w:type="dxa"/>
          </w:tcPr>
          <w:p w:rsidR="00950D2A" w:rsidRPr="00A23B72" w:rsidRDefault="00950D2A" w:rsidP="008D3BC3">
            <w:pPr>
              <w:pStyle w:val="Utvalgdeltakere"/>
            </w:pPr>
            <w:bookmarkStart w:id="6" w:name="MEMBERS_NOTMET"/>
            <w:bookmarkEnd w:id="6"/>
          </w:p>
        </w:tc>
      </w:tr>
      <w:tr w:rsidR="00950D2A" w:rsidRPr="00A23B72" w:rsidTr="009325BE">
        <w:tc>
          <w:tcPr>
            <w:tcW w:w="9180" w:type="dxa"/>
          </w:tcPr>
          <w:p w:rsidR="00950D2A" w:rsidRPr="00A23B72" w:rsidRDefault="00950D2A" w:rsidP="008D3BC3">
            <w:pPr>
              <w:pStyle w:val="Utvalgdeltakere"/>
              <w:rPr>
                <w:bCs/>
              </w:rPr>
            </w:pPr>
          </w:p>
        </w:tc>
      </w:tr>
      <w:tr w:rsidR="00950D2A" w:rsidRPr="00A23B72" w:rsidTr="009325BE">
        <w:trPr>
          <w:trHeight w:hRule="exact" w:val="284"/>
        </w:trPr>
        <w:tc>
          <w:tcPr>
            <w:tcW w:w="9180" w:type="dxa"/>
          </w:tcPr>
          <w:p w:rsidR="00950D2A" w:rsidRPr="006E2195" w:rsidRDefault="00950D2A" w:rsidP="008D3BC3">
            <w:pPr>
              <w:pStyle w:val="Utvalgdeltakere"/>
              <w:rPr>
                <w:bCs/>
              </w:rPr>
            </w:pPr>
            <w:r w:rsidRPr="00B262EB">
              <w:rPr>
                <w:b/>
              </w:rPr>
              <w:t>Fra administrasjonen møter:</w:t>
            </w:r>
            <w:r w:rsidR="006E2195">
              <w:t xml:space="preserve"> </w:t>
            </w:r>
          </w:p>
        </w:tc>
      </w:tr>
      <w:tr w:rsidR="00950D2A" w:rsidRPr="00232435" w:rsidTr="009325BE">
        <w:tc>
          <w:tcPr>
            <w:tcW w:w="9180" w:type="dxa"/>
          </w:tcPr>
          <w:p w:rsidR="00950D2A" w:rsidRDefault="00543BFD" w:rsidP="008D3BC3">
            <w:pPr>
              <w:pStyle w:val="Utvalgdeltakere"/>
              <w:rPr>
                <w:bCs/>
              </w:rPr>
            </w:pPr>
            <w:r>
              <w:rPr>
                <w:bCs/>
              </w:rPr>
              <w:t>Bjørg R. Rydsaa</w:t>
            </w:r>
          </w:p>
          <w:p w:rsidR="00543BFD" w:rsidRPr="00897212" w:rsidRDefault="00543BFD" w:rsidP="008D3BC3">
            <w:pPr>
              <w:pStyle w:val="Utvalgdeltakere"/>
              <w:rPr>
                <w:b/>
              </w:rPr>
            </w:pPr>
            <w:r>
              <w:rPr>
                <w:bCs/>
              </w:rPr>
              <w:t>Heidi Korpberget</w:t>
            </w:r>
          </w:p>
        </w:tc>
      </w:tr>
    </w:tbl>
    <w:p w:rsidR="00A25126" w:rsidRPr="00AB690B" w:rsidRDefault="00A25126" w:rsidP="00AB690B"/>
    <w:p w:rsidR="006430E2" w:rsidRPr="00AB690B" w:rsidRDefault="00AA08F1" w:rsidP="00AB690B">
      <w:r>
        <w:t>V</w:t>
      </w:r>
      <w:r w:rsidR="006430E2" w:rsidRPr="00AB690B">
        <w:t>ararepresentanter møter etter særskilt innkalling.</w:t>
      </w:r>
    </w:p>
    <w:p w:rsidR="006430E2" w:rsidRPr="00AB690B" w:rsidRDefault="006430E2" w:rsidP="00AB690B"/>
    <w:p w:rsidR="006430E2" w:rsidRPr="00AB690B" w:rsidRDefault="006430E2" w:rsidP="00AB690B"/>
    <w:p w:rsidR="006430E2" w:rsidRPr="00302443" w:rsidRDefault="006430E2" w:rsidP="00AB690B">
      <w:r w:rsidRPr="00AB690B">
        <w:rPr>
          <w:b/>
        </w:rPr>
        <w:t>Informasjon om møtet:</w:t>
      </w:r>
      <w:r w:rsidRPr="00302443">
        <w:t xml:space="preserve"> </w:t>
      </w:r>
    </w:p>
    <w:p w:rsidR="006430E2" w:rsidRDefault="00543BFD">
      <w:r>
        <w:t xml:space="preserve">Generalforsamlingen avholdes for alle medlemmer i KS Bedrift. Sakene er sendt alle medlemmer til orientering. </w:t>
      </w:r>
      <w:r w:rsidR="006430E2">
        <w:br w:type="page"/>
      </w:r>
    </w:p>
    <w:p w:rsidR="00A25126" w:rsidRDefault="00A25126"/>
    <w:tbl>
      <w:tblPr>
        <w:tblW w:w="5000" w:type="pct"/>
        <w:tblLayout w:type="fixed"/>
        <w:tblCellMar>
          <w:top w:w="108" w:type="dxa"/>
          <w:left w:w="0" w:type="dxa"/>
          <w:bottom w:w="108" w:type="dxa"/>
        </w:tblCellMar>
        <w:tblLook w:val="0000" w:firstRow="0" w:lastRow="0" w:firstColumn="0" w:lastColumn="0" w:noHBand="0" w:noVBand="0"/>
      </w:tblPr>
      <w:tblGrid>
        <w:gridCol w:w="851"/>
        <w:gridCol w:w="1534"/>
        <w:gridCol w:w="5975"/>
        <w:gridCol w:w="819"/>
      </w:tblGrid>
      <w:tr w:rsidR="007B50FE" w:rsidTr="00B24429">
        <w:tc>
          <w:tcPr>
            <w:tcW w:w="8360" w:type="dxa"/>
            <w:gridSpan w:val="3"/>
          </w:tcPr>
          <w:p w:rsidR="007B50FE" w:rsidRDefault="007B50FE" w:rsidP="007A34E6">
            <w:pPr>
              <w:pStyle w:val="Overskrift3"/>
              <w:jc w:val="left"/>
            </w:pPr>
            <w:r>
              <w:t xml:space="preserve">SAKLISTE </w:t>
            </w:r>
            <w:r w:rsidR="00860836">
              <w:t>Generalforsamling</w:t>
            </w:r>
            <w:r w:rsidR="00860836">
              <w:rPr>
                <w:noProof/>
              </w:rPr>
              <w:t xml:space="preserve"> for KS Bedrift</w:t>
            </w:r>
            <w:r>
              <w:t xml:space="preserve"> </w:t>
            </w:r>
            <w:r w:rsidR="00860836">
              <w:rPr>
                <w:noProof/>
              </w:rPr>
              <w:t>08.03.2017 kl. 14:00</w:t>
            </w:r>
          </w:p>
        </w:tc>
        <w:tc>
          <w:tcPr>
            <w:tcW w:w="819" w:type="dxa"/>
          </w:tcPr>
          <w:p w:rsidR="007B50FE" w:rsidRDefault="007B50FE" w:rsidP="007A34E6">
            <w:pPr>
              <w:pStyle w:val="Overskrift3"/>
            </w:pPr>
            <w:r>
              <w:t>Side</w:t>
            </w:r>
          </w:p>
        </w:tc>
      </w:tr>
      <w:tr w:rsidR="00543BFD" w:rsidRPr="00543BFD" w:rsidTr="00543BFD">
        <w:trPr>
          <w:trHeight w:val="480"/>
        </w:trPr>
        <w:tc>
          <w:tcPr>
            <w:tcW w:w="9179" w:type="dxa"/>
            <w:gridSpan w:val="4"/>
          </w:tcPr>
          <w:p w:rsidR="00543BFD" w:rsidRDefault="00543BFD" w:rsidP="00543BFD">
            <w:pPr>
              <w:rPr>
                <w:b/>
              </w:rPr>
            </w:pPr>
            <w:bookmarkStart w:id="7" w:name="AGENDA_TABLE"/>
            <w:bookmarkEnd w:id="7"/>
          </w:p>
          <w:p w:rsidR="00543BFD" w:rsidRDefault="00543BFD" w:rsidP="00543BFD">
            <w:pPr>
              <w:rPr>
                <w:b/>
              </w:rPr>
            </w:pPr>
            <w:r>
              <w:rPr>
                <w:b/>
              </w:rPr>
              <w:t>Dagsorden</w:t>
            </w:r>
          </w:p>
          <w:p w:rsidR="00543BFD" w:rsidRDefault="00543BFD" w:rsidP="00543BFD">
            <w:pPr>
              <w:rPr>
                <w:b/>
              </w:rPr>
            </w:pPr>
          </w:p>
          <w:p w:rsidR="00543BFD" w:rsidRDefault="00543BFD" w:rsidP="00543BFD">
            <w:pPr>
              <w:pStyle w:val="Listeavsnitt"/>
              <w:numPr>
                <w:ilvl w:val="0"/>
                <w:numId w:val="2"/>
              </w:numPr>
            </w:pPr>
            <w:r>
              <w:t>Konstituering ved navneopprop</w:t>
            </w:r>
          </w:p>
          <w:p w:rsidR="00543BFD" w:rsidRDefault="00543BFD" w:rsidP="00543BFD">
            <w:pPr>
              <w:pStyle w:val="Listeavsnitt"/>
              <w:numPr>
                <w:ilvl w:val="0"/>
                <w:numId w:val="2"/>
              </w:numPr>
            </w:pPr>
            <w:r>
              <w:t>Valg av møteleder</w:t>
            </w:r>
          </w:p>
          <w:p w:rsidR="00543BFD" w:rsidRDefault="00543BFD" w:rsidP="00543BFD">
            <w:pPr>
              <w:pStyle w:val="Listeavsnitt"/>
              <w:numPr>
                <w:ilvl w:val="0"/>
                <w:numId w:val="2"/>
              </w:numPr>
            </w:pPr>
            <w:r>
              <w:t>Valg av referent</w:t>
            </w:r>
          </w:p>
          <w:p w:rsidR="00543BFD" w:rsidRDefault="00543BFD" w:rsidP="00543BFD">
            <w:pPr>
              <w:pStyle w:val="Listeavsnitt"/>
              <w:numPr>
                <w:ilvl w:val="0"/>
                <w:numId w:val="2"/>
              </w:numPr>
            </w:pPr>
            <w:r>
              <w:t>Valg av to personer til å underskrive protokollen</w:t>
            </w:r>
          </w:p>
          <w:p w:rsidR="00543BFD" w:rsidRPr="00543BFD" w:rsidRDefault="00543BFD" w:rsidP="00543BFD">
            <w:pPr>
              <w:pStyle w:val="Listeavsnitt"/>
              <w:numPr>
                <w:ilvl w:val="0"/>
                <w:numId w:val="2"/>
              </w:numPr>
            </w:pPr>
            <w:r>
              <w:t>Saker til behandling:</w:t>
            </w:r>
          </w:p>
          <w:p w:rsidR="00543BFD" w:rsidRPr="00543BFD" w:rsidRDefault="00543BFD" w:rsidP="00543BFD">
            <w:pPr>
              <w:rPr>
                <w:b/>
              </w:rPr>
            </w:pPr>
          </w:p>
        </w:tc>
      </w:tr>
      <w:tr w:rsidR="00543BFD" w:rsidTr="00B24429">
        <w:tc>
          <w:tcPr>
            <w:tcW w:w="851" w:type="dxa"/>
          </w:tcPr>
          <w:p w:rsidR="00543BFD" w:rsidRDefault="00EB7856" w:rsidP="007A34E6">
            <w:hyperlink w:anchor="CaseRef419439" w:tooltip="Detaljer" w:history="1">
              <w:r w:rsidR="00543BFD">
                <w:rPr>
                  <w:rStyle w:val="Hyperkobling"/>
                </w:rPr>
                <w:t>17/1</w:t>
              </w:r>
            </w:hyperlink>
          </w:p>
        </w:tc>
        <w:tc>
          <w:tcPr>
            <w:tcW w:w="1534" w:type="dxa"/>
          </w:tcPr>
          <w:p w:rsidR="00543BFD" w:rsidRDefault="00543BFD" w:rsidP="007A34E6">
            <w:r>
              <w:t>16/02370-3</w:t>
            </w:r>
          </w:p>
        </w:tc>
        <w:tc>
          <w:tcPr>
            <w:tcW w:w="5975" w:type="dxa"/>
          </w:tcPr>
          <w:p w:rsidR="00543BFD" w:rsidRDefault="00543BFD" w:rsidP="007A34E6">
            <w:r>
              <w:t>Årsmelding 2016 - årsberetning, regnskap og bransjerapporter</w:t>
            </w:r>
          </w:p>
        </w:tc>
        <w:tc>
          <w:tcPr>
            <w:tcW w:w="819" w:type="dxa"/>
          </w:tcPr>
          <w:p w:rsidR="00543BFD" w:rsidRDefault="005B6AD1" w:rsidP="007A34E6">
            <w:pPr>
              <w:jc w:val="center"/>
            </w:pPr>
            <w:fldSimple w:instr=" PAGEREF CaseRef419439 ">
              <w:r w:rsidR="00EB7856">
                <w:rPr>
                  <w:noProof/>
                </w:rPr>
                <w:t>3</w:t>
              </w:r>
            </w:fldSimple>
          </w:p>
        </w:tc>
      </w:tr>
      <w:tr w:rsidR="00543BFD" w:rsidTr="00B24429">
        <w:tc>
          <w:tcPr>
            <w:tcW w:w="851" w:type="dxa"/>
          </w:tcPr>
          <w:p w:rsidR="00543BFD" w:rsidRDefault="00EB7856" w:rsidP="007A34E6">
            <w:hyperlink w:anchor="CaseRef419382" w:tooltip="Detaljer" w:history="1">
              <w:r w:rsidR="00543BFD">
                <w:rPr>
                  <w:rStyle w:val="Hyperkobling"/>
                </w:rPr>
                <w:t>17/2</w:t>
              </w:r>
            </w:hyperlink>
          </w:p>
        </w:tc>
        <w:tc>
          <w:tcPr>
            <w:tcW w:w="1534" w:type="dxa"/>
          </w:tcPr>
          <w:p w:rsidR="00543BFD" w:rsidRDefault="00543BFD" w:rsidP="007A34E6">
            <w:r>
              <w:t>17/00325-1</w:t>
            </w:r>
          </w:p>
        </w:tc>
        <w:tc>
          <w:tcPr>
            <w:tcW w:w="5975" w:type="dxa"/>
          </w:tcPr>
          <w:p w:rsidR="00543BFD" w:rsidRDefault="00543BFD" w:rsidP="007A34E6">
            <w:r>
              <w:t>Godtgjørelse til medlemmer i KS Bedrifts styrende organer 2017</w:t>
            </w:r>
          </w:p>
        </w:tc>
        <w:tc>
          <w:tcPr>
            <w:tcW w:w="819" w:type="dxa"/>
          </w:tcPr>
          <w:p w:rsidR="00543BFD" w:rsidRDefault="005B6AD1" w:rsidP="00543BFD">
            <w:pPr>
              <w:jc w:val="center"/>
            </w:pPr>
            <w:fldSimple w:instr=" PAGEREF CaseRef419382 ">
              <w:r w:rsidR="00EB7856">
                <w:rPr>
                  <w:noProof/>
                </w:rPr>
                <w:t>3</w:t>
              </w:r>
            </w:fldSimple>
          </w:p>
        </w:tc>
      </w:tr>
    </w:tbl>
    <w:p w:rsidR="00732C86" w:rsidRDefault="00732C86"/>
    <w:tbl>
      <w:tblPr>
        <w:tblW w:w="5000" w:type="pct"/>
        <w:tblLayout w:type="fixed"/>
        <w:tblCellMar>
          <w:top w:w="108" w:type="dxa"/>
          <w:left w:w="0" w:type="dxa"/>
          <w:bottom w:w="108" w:type="dxa"/>
        </w:tblCellMar>
        <w:tblLook w:val="0000" w:firstRow="0" w:lastRow="0" w:firstColumn="0" w:lastColumn="0" w:noHBand="0" w:noVBand="0"/>
      </w:tblPr>
      <w:tblGrid>
        <w:gridCol w:w="993"/>
        <w:gridCol w:w="1392"/>
        <w:gridCol w:w="5975"/>
        <w:gridCol w:w="819"/>
      </w:tblGrid>
      <w:tr w:rsidR="00732C86" w:rsidTr="00732C86">
        <w:tc>
          <w:tcPr>
            <w:tcW w:w="993" w:type="dxa"/>
          </w:tcPr>
          <w:p w:rsidR="00732C86" w:rsidRDefault="00732C86" w:rsidP="00732C86">
            <w:pPr>
              <w:pStyle w:val="Listeavsnitt"/>
              <w:numPr>
                <w:ilvl w:val="0"/>
                <w:numId w:val="2"/>
              </w:numPr>
            </w:pPr>
            <w:r>
              <w:t>Valg</w:t>
            </w:r>
          </w:p>
          <w:p w:rsidR="00732C86" w:rsidRDefault="00732C86" w:rsidP="00E43C7D"/>
          <w:p w:rsidR="00732C86" w:rsidRDefault="00EB7856" w:rsidP="00E43C7D">
            <w:hyperlink w:anchor="CaseRef419364" w:tooltip="Detaljer" w:history="1">
              <w:r w:rsidR="00732C86">
                <w:rPr>
                  <w:rStyle w:val="Hyperkobling"/>
                </w:rPr>
                <w:t>17/3</w:t>
              </w:r>
            </w:hyperlink>
          </w:p>
        </w:tc>
        <w:tc>
          <w:tcPr>
            <w:tcW w:w="1392" w:type="dxa"/>
          </w:tcPr>
          <w:p w:rsidR="00732C86" w:rsidRDefault="00732C86" w:rsidP="00E43C7D"/>
          <w:p w:rsidR="00732C86" w:rsidRDefault="00732C86" w:rsidP="00E43C7D"/>
          <w:p w:rsidR="00732C86" w:rsidRDefault="00732C86" w:rsidP="00E43C7D">
            <w:r>
              <w:t>16/02368-9</w:t>
            </w:r>
          </w:p>
        </w:tc>
        <w:tc>
          <w:tcPr>
            <w:tcW w:w="5975" w:type="dxa"/>
          </w:tcPr>
          <w:p w:rsidR="00732C86" w:rsidRDefault="00732C86" w:rsidP="00E43C7D"/>
          <w:p w:rsidR="00732C86" w:rsidRDefault="00732C86" w:rsidP="00E43C7D"/>
          <w:p w:rsidR="00732C86" w:rsidRDefault="00732C86" w:rsidP="00E43C7D">
            <w:r>
              <w:t>Valg til KS Bedrifts styre og valgkomité 2017</w:t>
            </w:r>
          </w:p>
        </w:tc>
        <w:tc>
          <w:tcPr>
            <w:tcW w:w="819" w:type="dxa"/>
          </w:tcPr>
          <w:p w:rsidR="00732C86" w:rsidRDefault="00732C86" w:rsidP="00E43C7D">
            <w:pPr>
              <w:jc w:val="center"/>
            </w:pPr>
          </w:p>
          <w:p w:rsidR="00732C86" w:rsidRDefault="00732C86" w:rsidP="00E43C7D">
            <w:pPr>
              <w:jc w:val="center"/>
            </w:pPr>
          </w:p>
          <w:p w:rsidR="00732C86" w:rsidRDefault="00EB7856" w:rsidP="00E43C7D">
            <w:pPr>
              <w:jc w:val="center"/>
            </w:pPr>
            <w:r>
              <w:fldChar w:fldCharType="begin"/>
            </w:r>
            <w:r>
              <w:instrText xml:space="preserve"> PAGEREF CaseRef419364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</w:tbl>
    <w:p w:rsidR="00454F6D" w:rsidRDefault="00454F6D">
      <w:r>
        <w:br w:type="page"/>
      </w:r>
    </w:p>
    <w:p w:rsidR="00950D2A" w:rsidRDefault="00950D2A" w:rsidP="006430E2"/>
    <w:p w:rsidR="00543BFD" w:rsidRDefault="00543BFD" w:rsidP="00543BFD">
      <w:pPr>
        <w:pStyle w:val="MUCaseTitle"/>
      </w:pPr>
      <w:r w:rsidRPr="00543BFD">
        <w:rPr>
          <w:shd w:val="clear" w:color="auto" w:fill="D9D9D9"/>
        </w:rPr>
        <w:t>Saksfremlegg</w:t>
      </w:r>
    </w:p>
    <w:p w:rsidR="00543BFD" w:rsidRDefault="00543BFD" w:rsidP="00543BFD"/>
    <w:p w:rsidR="00543BFD" w:rsidRDefault="00543BFD" w:rsidP="00543BFD">
      <w:pPr>
        <w:pStyle w:val="MUCaseTitle2"/>
      </w:pPr>
      <w:bookmarkStart w:id="8" w:name="CaseRef419439"/>
      <w:bookmarkEnd w:id="8"/>
      <w:r>
        <w:t>17/1 Årsmelding 2016 - årsberetning, regnskap og bransjerapporter</w:t>
      </w:r>
    </w:p>
    <w:p w:rsidR="00543BFD" w:rsidRDefault="00543BFD" w:rsidP="00543BFD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543BFD" w:rsidTr="00543BFD">
        <w:tc>
          <w:tcPr>
            <w:tcW w:w="5102" w:type="dxa"/>
            <w:shd w:val="clear" w:color="auto" w:fill="auto"/>
          </w:tcPr>
          <w:p w:rsidR="00543BFD" w:rsidRDefault="00543BFD" w:rsidP="00543BFD">
            <w:r>
              <w:t>Saksgang</w:t>
            </w:r>
          </w:p>
        </w:tc>
        <w:tc>
          <w:tcPr>
            <w:tcW w:w="1701" w:type="dxa"/>
            <w:shd w:val="clear" w:color="auto" w:fill="auto"/>
          </w:tcPr>
          <w:p w:rsidR="00543BFD" w:rsidRDefault="00543BFD" w:rsidP="00543BFD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:rsidR="00543BFD" w:rsidRDefault="00543BFD" w:rsidP="00543BFD">
            <w:r>
              <w:t>Saknr</w:t>
            </w:r>
          </w:p>
        </w:tc>
      </w:tr>
      <w:tr w:rsidR="00543BFD" w:rsidTr="00543BFD">
        <w:tc>
          <w:tcPr>
            <w:tcW w:w="5102" w:type="dxa"/>
            <w:shd w:val="clear" w:color="auto" w:fill="auto"/>
          </w:tcPr>
          <w:p w:rsidR="00543BFD" w:rsidRDefault="00543BFD" w:rsidP="00543BFD">
            <w:r>
              <w:t>1 Generalforsamling for KS Bedrift</w:t>
            </w:r>
          </w:p>
        </w:tc>
        <w:tc>
          <w:tcPr>
            <w:tcW w:w="1701" w:type="dxa"/>
            <w:shd w:val="clear" w:color="auto" w:fill="auto"/>
          </w:tcPr>
          <w:p w:rsidR="00543BFD" w:rsidRDefault="00543BFD" w:rsidP="00543BFD">
            <w:r>
              <w:t>08.03.2017</w:t>
            </w:r>
          </w:p>
        </w:tc>
        <w:tc>
          <w:tcPr>
            <w:tcW w:w="1134" w:type="dxa"/>
            <w:shd w:val="clear" w:color="auto" w:fill="auto"/>
          </w:tcPr>
          <w:p w:rsidR="00543BFD" w:rsidRDefault="00543BFD" w:rsidP="00543BFD">
            <w:r>
              <w:t>17/1</w:t>
            </w:r>
          </w:p>
        </w:tc>
      </w:tr>
    </w:tbl>
    <w:p w:rsidR="00543BFD" w:rsidRDefault="00543BFD" w:rsidP="00543BFD"/>
    <w:p w:rsidR="00543BFD" w:rsidRDefault="00543BFD" w:rsidP="00543BFD"/>
    <w:sdt>
      <w:sdtPr>
        <w:rPr>
          <w:u w:val="single"/>
        </w:rPr>
        <w:tag w:val="MU_Tittel"/>
        <w:id w:val="7758469"/>
        <w:placeholder>
          <w:docPart w:val="1CA6654B16854727B70925645C3CE1E3"/>
        </w:placeholder>
        <w:text w:multiLine="1"/>
      </w:sdtPr>
      <w:sdtEndPr/>
      <w:sdtContent>
        <w:p w:rsidR="00543BFD" w:rsidRPr="00605D13" w:rsidRDefault="00543BFD" w:rsidP="00543BFD">
          <w:pPr>
            <w:rPr>
              <w:u w:val="single"/>
            </w:rPr>
          </w:pPr>
          <w:r w:rsidRPr="00605D13">
            <w:rPr>
              <w:u w:val="single"/>
            </w:rPr>
            <w:t>Forslag til vedtak</w:t>
          </w:r>
        </w:p>
      </w:sdtContent>
    </w:sdt>
    <w:sdt>
      <w:sdtPr>
        <w:rPr>
          <w:rFonts w:cs="Arial"/>
        </w:rPr>
        <w:alias w:val="Forslag til vedtak/Innstilling"/>
        <w:tag w:val="MU_Innstilling"/>
        <w:id w:val="534866876"/>
        <w:placeholder>
          <w:docPart w:val="C4EF17952B514A48B85309DC701726A6"/>
        </w:placeholder>
      </w:sdtPr>
      <w:sdtEndPr>
        <w:rPr>
          <w:rFonts w:cs="Times New Roman"/>
        </w:rPr>
      </w:sdtEndPr>
      <w:sdtContent>
        <w:p w:rsidR="00543BFD" w:rsidRDefault="00543BFD" w:rsidP="00543BFD">
          <w:pPr>
            <w:rPr>
              <w:rFonts w:cs="Arial"/>
            </w:rPr>
          </w:pPr>
          <w:r>
            <w:rPr>
              <w:rFonts w:cs="Arial"/>
            </w:rPr>
            <w:t>Generalforsamlingen godkjenner</w:t>
          </w:r>
        </w:p>
        <w:p w:rsidR="00543BFD" w:rsidRDefault="00543BFD" w:rsidP="00543BFD">
          <w:pPr>
            <w:rPr>
              <w:rFonts w:cs="Arial"/>
            </w:rPr>
          </w:pPr>
        </w:p>
        <w:p w:rsidR="00543BFD" w:rsidRDefault="00543BFD" w:rsidP="00543BFD">
          <w:pPr>
            <w:pStyle w:val="Listeavsnitt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>Årsmelding 2016 for KS Bedrift inkl. bransjerapporter</w:t>
          </w:r>
        </w:p>
        <w:p w:rsidR="00543BFD" w:rsidRDefault="00543BFD" w:rsidP="00543BFD">
          <w:pPr>
            <w:pStyle w:val="Listeavsnitt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>Årsberetning og regnskap 2016, inkl. revisors godtgjøring</w:t>
          </w:r>
        </w:p>
        <w:p w:rsidR="00543BFD" w:rsidRDefault="00543BFD" w:rsidP="00543BFD">
          <w:pPr>
            <w:pStyle w:val="Listeavsnitt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>Revisors beretning for 2016</w:t>
          </w:r>
        </w:p>
        <w:p w:rsidR="00543BFD" w:rsidRPr="00F41622" w:rsidRDefault="00EB7856" w:rsidP="00543BFD">
          <w:pPr>
            <w:rPr>
              <w:rFonts w:cs="Arial"/>
            </w:rPr>
          </w:pPr>
        </w:p>
      </w:sdtContent>
    </w:sdt>
    <w:p w:rsidR="00543BFD" w:rsidRPr="00DD449F" w:rsidRDefault="00543BFD" w:rsidP="00543BFD"/>
    <w:p w:rsidR="00543BFD" w:rsidRPr="00234159" w:rsidRDefault="00543BFD" w:rsidP="00543BFD">
      <w:r w:rsidRPr="00605D13">
        <w:rPr>
          <w:u w:val="single"/>
        </w:rPr>
        <w:t>Saksframstilling</w:t>
      </w:r>
      <w:r w:rsidRPr="00234159">
        <w:t xml:space="preserve"> </w:t>
      </w:r>
    </w:p>
    <w:p w:rsidR="00543BFD" w:rsidRDefault="00543BFD" w:rsidP="00543BFD">
      <w:r>
        <w:t>Vedlagt følger KS Bedrifts årsmelding for 2016, med årsberetning, regnskap 2016 inkl. revisors godtgjøring, revisors beretning og bransjerapporter.</w:t>
      </w:r>
    </w:p>
    <w:p w:rsidR="00543BFD" w:rsidRDefault="00543BFD" w:rsidP="00543BFD"/>
    <w:p w:rsidR="00543BFD" w:rsidRDefault="00543BFD" w:rsidP="00543BFD"/>
    <w:p w:rsidR="00543BFD" w:rsidRDefault="00543BFD" w:rsidP="00543BFD"/>
    <w:p w:rsidR="00543BFD" w:rsidRDefault="00543BFD" w:rsidP="00543BFD">
      <w:r>
        <w:t>Bjørg R. Rydsaa</w:t>
      </w:r>
    </w:p>
    <w:p w:rsidR="00543BFD" w:rsidRPr="00AB515A" w:rsidRDefault="00543BFD" w:rsidP="00543BFD">
      <w:r>
        <w:t>Adm. direktør</w:t>
      </w:r>
    </w:p>
    <w:p w:rsidR="00543BFD" w:rsidRDefault="00543BFD" w:rsidP="00543BFD"/>
    <w:p w:rsidR="00543BFD" w:rsidRDefault="00543BFD" w:rsidP="00543BFD"/>
    <w:p w:rsidR="00543BFD" w:rsidRDefault="00543BFD" w:rsidP="00543BFD">
      <w:pPr>
        <w:pStyle w:val="MUCaseTitle2"/>
      </w:pPr>
      <w:bookmarkStart w:id="9" w:name="CaseRef419382"/>
      <w:bookmarkEnd w:id="9"/>
      <w:r>
        <w:t>17/2 Godtgjørelse til medlemmer i KS Bedrifts styrende organer 2017</w:t>
      </w:r>
    </w:p>
    <w:p w:rsidR="00543BFD" w:rsidRDefault="00543BFD" w:rsidP="00543BFD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543BFD" w:rsidTr="00543BFD">
        <w:tc>
          <w:tcPr>
            <w:tcW w:w="5102" w:type="dxa"/>
            <w:shd w:val="clear" w:color="auto" w:fill="auto"/>
          </w:tcPr>
          <w:p w:rsidR="00543BFD" w:rsidRDefault="00543BFD" w:rsidP="00543BFD">
            <w:r>
              <w:t>Saksgang</w:t>
            </w:r>
          </w:p>
        </w:tc>
        <w:tc>
          <w:tcPr>
            <w:tcW w:w="1701" w:type="dxa"/>
            <w:shd w:val="clear" w:color="auto" w:fill="auto"/>
          </w:tcPr>
          <w:p w:rsidR="00543BFD" w:rsidRDefault="00543BFD" w:rsidP="00543BFD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:rsidR="00543BFD" w:rsidRDefault="00543BFD" w:rsidP="00543BFD">
            <w:r>
              <w:t>Saknr</w:t>
            </w:r>
          </w:p>
        </w:tc>
      </w:tr>
      <w:tr w:rsidR="00543BFD" w:rsidTr="00543BFD">
        <w:tc>
          <w:tcPr>
            <w:tcW w:w="5102" w:type="dxa"/>
            <w:shd w:val="clear" w:color="auto" w:fill="auto"/>
          </w:tcPr>
          <w:p w:rsidR="00543BFD" w:rsidRDefault="00543BFD" w:rsidP="00543BFD">
            <w:r>
              <w:t>1 Generalforsamling for KS Bedrift</w:t>
            </w:r>
          </w:p>
        </w:tc>
        <w:tc>
          <w:tcPr>
            <w:tcW w:w="1701" w:type="dxa"/>
            <w:shd w:val="clear" w:color="auto" w:fill="auto"/>
          </w:tcPr>
          <w:p w:rsidR="00543BFD" w:rsidRDefault="00543BFD" w:rsidP="00543BFD">
            <w:r>
              <w:t>08.03.2017</w:t>
            </w:r>
          </w:p>
        </w:tc>
        <w:tc>
          <w:tcPr>
            <w:tcW w:w="1134" w:type="dxa"/>
            <w:shd w:val="clear" w:color="auto" w:fill="auto"/>
          </w:tcPr>
          <w:p w:rsidR="00543BFD" w:rsidRDefault="00543BFD" w:rsidP="00543BFD">
            <w:r>
              <w:t>17/2</w:t>
            </w:r>
          </w:p>
        </w:tc>
      </w:tr>
    </w:tbl>
    <w:p w:rsidR="00543BFD" w:rsidRDefault="00543BFD" w:rsidP="00543BFD"/>
    <w:p w:rsidR="00543BFD" w:rsidRDefault="00543BFD" w:rsidP="00543BFD"/>
    <w:sdt>
      <w:sdtPr>
        <w:rPr>
          <w:u w:val="single"/>
        </w:rPr>
        <w:tag w:val="MU_Tittel"/>
        <w:id w:val="-219756705"/>
        <w:placeholder>
          <w:docPart w:val="FCA092C43FD1452CBA2073F2B238596D"/>
        </w:placeholder>
        <w:text w:multiLine="1"/>
      </w:sdtPr>
      <w:sdtEndPr/>
      <w:sdtContent>
        <w:p w:rsidR="00543BFD" w:rsidRPr="00605D13" w:rsidRDefault="00543BFD" w:rsidP="00543BFD">
          <w:pPr>
            <w:rPr>
              <w:u w:val="single"/>
            </w:rPr>
          </w:pPr>
          <w:r w:rsidRPr="00605D13">
            <w:rPr>
              <w:u w:val="single"/>
            </w:rPr>
            <w:t>Forslag til vedtak</w:t>
          </w:r>
        </w:p>
      </w:sdtContent>
    </w:sdt>
    <w:sdt>
      <w:sdtPr>
        <w:rPr>
          <w:rFonts w:cs="Arial"/>
        </w:rPr>
        <w:alias w:val="Forslag til vedtak/Innstilling"/>
        <w:tag w:val="MU_Innstilling"/>
        <w:id w:val="-87541747"/>
        <w:placeholder>
          <w:docPart w:val="40D682D3959245C0B01B1F2C7B9FF4AF"/>
        </w:placeholder>
      </w:sdtPr>
      <w:sdtEndPr/>
      <w:sdtContent>
        <w:p w:rsidR="00543BFD" w:rsidRPr="00605D13" w:rsidRDefault="00543BFD" w:rsidP="00543BFD">
          <w:pPr>
            <w:rPr>
              <w:rFonts w:cs="Arial"/>
            </w:rPr>
          </w:pPr>
          <w:r>
            <w:rPr>
              <w:rFonts w:cs="Arial"/>
            </w:rPr>
            <w:t>Generalforsamlingen vedtar det framlagte forslaget til godtgjørelse til medlemmer i KS Bedrifts styrende organer i 2017.</w:t>
          </w:r>
        </w:p>
      </w:sdtContent>
    </w:sdt>
    <w:p w:rsidR="00543BFD" w:rsidRPr="00DD449F" w:rsidRDefault="00543BFD" w:rsidP="00543BFD"/>
    <w:p w:rsidR="00543BFD" w:rsidRPr="00234159" w:rsidRDefault="00543BFD" w:rsidP="00543BFD">
      <w:r w:rsidRPr="00605D13">
        <w:rPr>
          <w:u w:val="single"/>
        </w:rPr>
        <w:t>Saksframstilling</w:t>
      </w:r>
      <w:r w:rsidRPr="00234159">
        <w:t xml:space="preserve"> </w:t>
      </w:r>
    </w:p>
    <w:p w:rsidR="00543BFD" w:rsidRDefault="00543BFD" w:rsidP="00543BFD">
      <w:r>
        <w:t>I henhold til KS Bedrifts vedtekter skal generalforsamlingen behandle sak om godtgjøring til medlemmer i KS Bedrifts styrende organer.</w:t>
      </w:r>
    </w:p>
    <w:p w:rsidR="00543BFD" w:rsidRDefault="00543BFD" w:rsidP="00543BFD"/>
    <w:p w:rsidR="00543BFD" w:rsidRDefault="00543BFD" w:rsidP="00543BFD">
      <w:r>
        <w:t>Valgkomitéen har ikke foreslått endringer i satsene for 2017. Gjeldende godtgjøringsreglement følger vedlagt.</w:t>
      </w:r>
    </w:p>
    <w:p w:rsidR="00543BFD" w:rsidRDefault="00543BFD" w:rsidP="00543BFD"/>
    <w:p w:rsidR="00543BFD" w:rsidRDefault="00543BFD" w:rsidP="00543BFD"/>
    <w:p w:rsidR="00543BFD" w:rsidRDefault="00543BFD" w:rsidP="00543BFD"/>
    <w:p w:rsidR="00543BFD" w:rsidRPr="00AB515A" w:rsidRDefault="00543BFD" w:rsidP="00543BFD">
      <w:r>
        <w:t>Bjørg R. Rydsaa</w:t>
      </w:r>
    </w:p>
    <w:p w:rsidR="00543BFD" w:rsidRDefault="00543BFD" w:rsidP="00543BFD"/>
    <w:p w:rsidR="00543BFD" w:rsidRDefault="00543BFD" w:rsidP="00543BFD">
      <w:pPr>
        <w:pStyle w:val="MUHeading2"/>
      </w:pPr>
      <w:r>
        <w:lastRenderedPageBreak/>
        <w:t>Vedlegg til sak</w:t>
      </w:r>
    </w:p>
    <w:p w:rsidR="00543BFD" w:rsidRDefault="00543BFD" w:rsidP="00543BFD">
      <w:r>
        <w:object w:dxaOrig="1513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8pt" o:ole="">
            <v:imagedata r:id="rId8" o:title=""/>
          </v:shape>
          <o:OLEObject Type="Embed" ProgID="AcroExch.Document.11" ShapeID="_x0000_i1025" DrawAspect="Icon" ObjectID="_1549185103" r:id="rId9"/>
        </w:object>
      </w:r>
    </w:p>
    <w:p w:rsidR="00543BFD" w:rsidRDefault="00543BFD" w:rsidP="00543BFD"/>
    <w:p w:rsidR="00543BFD" w:rsidRDefault="00543BFD" w:rsidP="00543BFD"/>
    <w:p w:rsidR="00543BFD" w:rsidRDefault="00543BFD" w:rsidP="00543BFD">
      <w:pPr>
        <w:pStyle w:val="MUCaseTitle2"/>
      </w:pPr>
      <w:bookmarkStart w:id="10" w:name="CaseRef419364"/>
      <w:bookmarkEnd w:id="10"/>
      <w:r>
        <w:t>17/3 Valg til KS Bedrifts styre og valgkomité 2017</w:t>
      </w:r>
    </w:p>
    <w:p w:rsidR="00543BFD" w:rsidRDefault="00543BFD" w:rsidP="00543BFD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543BFD" w:rsidTr="00543BFD">
        <w:tc>
          <w:tcPr>
            <w:tcW w:w="5102" w:type="dxa"/>
            <w:shd w:val="clear" w:color="auto" w:fill="auto"/>
          </w:tcPr>
          <w:p w:rsidR="00543BFD" w:rsidRDefault="00543BFD" w:rsidP="00543BFD">
            <w:r>
              <w:t>Saksgang</w:t>
            </w:r>
          </w:p>
        </w:tc>
        <w:tc>
          <w:tcPr>
            <w:tcW w:w="1701" w:type="dxa"/>
            <w:shd w:val="clear" w:color="auto" w:fill="auto"/>
          </w:tcPr>
          <w:p w:rsidR="00543BFD" w:rsidRDefault="00543BFD" w:rsidP="00543BFD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:rsidR="00543BFD" w:rsidRDefault="00543BFD" w:rsidP="00543BFD">
            <w:r>
              <w:t>Saknr</w:t>
            </w:r>
          </w:p>
        </w:tc>
      </w:tr>
      <w:tr w:rsidR="00543BFD" w:rsidTr="00543BFD">
        <w:tc>
          <w:tcPr>
            <w:tcW w:w="5102" w:type="dxa"/>
            <w:shd w:val="clear" w:color="auto" w:fill="auto"/>
          </w:tcPr>
          <w:p w:rsidR="00543BFD" w:rsidRDefault="00543BFD" w:rsidP="00543BFD">
            <w:r>
              <w:t>1 Generalforsamling for KS Bedrift</w:t>
            </w:r>
          </w:p>
        </w:tc>
        <w:tc>
          <w:tcPr>
            <w:tcW w:w="1701" w:type="dxa"/>
            <w:shd w:val="clear" w:color="auto" w:fill="auto"/>
          </w:tcPr>
          <w:p w:rsidR="00543BFD" w:rsidRDefault="00543BFD" w:rsidP="00543BFD">
            <w:r>
              <w:t>08.03.2017</w:t>
            </w:r>
          </w:p>
        </w:tc>
        <w:tc>
          <w:tcPr>
            <w:tcW w:w="1134" w:type="dxa"/>
            <w:shd w:val="clear" w:color="auto" w:fill="auto"/>
          </w:tcPr>
          <w:p w:rsidR="00543BFD" w:rsidRDefault="00543BFD" w:rsidP="00543BFD">
            <w:r>
              <w:t>17/3</w:t>
            </w:r>
          </w:p>
        </w:tc>
      </w:tr>
    </w:tbl>
    <w:p w:rsidR="00543BFD" w:rsidRDefault="00543BFD" w:rsidP="00543BFD"/>
    <w:p w:rsidR="00543BFD" w:rsidRDefault="00543BFD" w:rsidP="00543BFD"/>
    <w:sdt>
      <w:sdtPr>
        <w:rPr>
          <w:u w:val="single"/>
        </w:rPr>
        <w:tag w:val="MU_Tittel"/>
        <w:id w:val="-618924010"/>
        <w:placeholder>
          <w:docPart w:val="16CDE04ABD4F44358C5926155B889E69"/>
        </w:placeholder>
        <w:text w:multiLine="1"/>
      </w:sdtPr>
      <w:sdtEndPr/>
      <w:sdtContent>
        <w:p w:rsidR="00543BFD" w:rsidRPr="00605D13" w:rsidRDefault="00543BFD" w:rsidP="00543BFD">
          <w:pPr>
            <w:rPr>
              <w:u w:val="single"/>
            </w:rPr>
          </w:pPr>
          <w:r w:rsidRPr="00605D13">
            <w:rPr>
              <w:u w:val="single"/>
            </w:rPr>
            <w:t>Forslag til vedtak</w:t>
          </w:r>
        </w:p>
      </w:sdtContent>
    </w:sdt>
    <w:sdt>
      <w:sdtPr>
        <w:rPr>
          <w:rFonts w:cs="Arial"/>
        </w:rPr>
        <w:alias w:val="Forslag til vedtak/Innstilling"/>
        <w:tag w:val="MU_Innstilling"/>
        <w:id w:val="-1025092836"/>
        <w:placeholder>
          <w:docPart w:val="F76FD8C41A3747209F84C8EC28FEA1BD"/>
        </w:placeholder>
      </w:sdtPr>
      <w:sdtEndPr/>
      <w:sdtContent>
        <w:p w:rsidR="00543BFD" w:rsidRPr="00605D13" w:rsidRDefault="00543BFD" w:rsidP="00543BFD">
          <w:pPr>
            <w:rPr>
              <w:rFonts w:cs="Arial"/>
            </w:rPr>
          </w:pPr>
          <w:r>
            <w:rPr>
              <w:rFonts w:cs="Arial"/>
            </w:rPr>
            <w:t>Generalforsamlingen godkjenner valgkomitéens innstilling.</w:t>
          </w:r>
        </w:p>
      </w:sdtContent>
    </w:sdt>
    <w:p w:rsidR="00543BFD" w:rsidRPr="00DD449F" w:rsidRDefault="00543BFD" w:rsidP="00543BFD"/>
    <w:p w:rsidR="00543BFD" w:rsidRDefault="00543BFD" w:rsidP="00543BFD">
      <w:r w:rsidRPr="00605D13">
        <w:rPr>
          <w:u w:val="single"/>
        </w:rPr>
        <w:t>Saksframstilling</w:t>
      </w:r>
      <w:r w:rsidRPr="00234159">
        <w:t xml:space="preserve"> </w:t>
      </w:r>
    </w:p>
    <w:p w:rsidR="00543BFD" w:rsidRDefault="00543BFD" w:rsidP="00543BFD">
      <w:r>
        <w:t xml:space="preserve">I henhold til KS Bedrifts vedtekter skal valgkomitéen foreslå kandidater til styret og valgkomitéen for KS Bedrift. </w:t>
      </w:r>
    </w:p>
    <w:p w:rsidR="00543BFD" w:rsidRDefault="00543BFD" w:rsidP="00543BFD"/>
    <w:p w:rsidR="00543BFD" w:rsidRDefault="00543BFD" w:rsidP="00543BFD">
      <w:r>
        <w:t>Valgkomitéens innstilling følger vedlagt.</w:t>
      </w:r>
    </w:p>
    <w:p w:rsidR="00543BFD" w:rsidRDefault="00543BFD" w:rsidP="00543BFD"/>
    <w:p w:rsidR="00543BFD" w:rsidRDefault="00543BFD" w:rsidP="00543BFD"/>
    <w:p w:rsidR="00543BFD" w:rsidRDefault="00543BFD" w:rsidP="00543BFD"/>
    <w:p w:rsidR="00543BFD" w:rsidRDefault="00543BFD" w:rsidP="00543BFD">
      <w:r>
        <w:t>Bjørg R. Rydsaa</w:t>
      </w:r>
    </w:p>
    <w:p w:rsidR="00543BFD" w:rsidRDefault="00543BFD" w:rsidP="00543BFD">
      <w:r>
        <w:t>Adm. direktør</w:t>
      </w:r>
    </w:p>
    <w:p w:rsidR="00543BFD" w:rsidRDefault="00543BFD" w:rsidP="00543BFD">
      <w:r>
        <w:br w:type="page"/>
      </w:r>
    </w:p>
    <w:p w:rsidR="00543BFD" w:rsidRDefault="00543BFD" w:rsidP="00543BFD">
      <w:r>
        <w:rPr>
          <w:b/>
        </w:rPr>
        <w:lastRenderedPageBreak/>
        <w:t>Valgkomitéens innstilling til sammensetning av styre og valgkomité i KS Bedrift – til generalforsamlingen 2017</w:t>
      </w:r>
    </w:p>
    <w:p w:rsidR="00543BFD" w:rsidRDefault="00543BFD" w:rsidP="00543BFD"/>
    <w:p w:rsidR="00543BFD" w:rsidRDefault="00543BFD" w:rsidP="00543BFD">
      <w:r>
        <w:t>Styret for KS Bedrift skal bestå av 7 faste medlemmer med 3 varamedlemmer i rekke. Første varamedlem har møte-, tale- og forslagsrett i styret. Valgperioden er 4 år.</w:t>
      </w:r>
    </w:p>
    <w:p w:rsidR="00543BFD" w:rsidRDefault="00543BFD" w:rsidP="00543BFD"/>
    <w:p w:rsidR="00543BFD" w:rsidRPr="0094442E" w:rsidRDefault="00543BFD" w:rsidP="00543BFD">
      <w:pPr>
        <w:rPr>
          <w:b/>
          <w:i/>
        </w:rPr>
      </w:pPr>
      <w:r w:rsidRPr="0094442E">
        <w:rPr>
          <w:b/>
          <w:i/>
        </w:rPr>
        <w:t>Styret for KS Bedrift - medlemmer, varamedlemmer og valgperiode:</w:t>
      </w:r>
    </w:p>
    <w:p w:rsidR="00543BFD" w:rsidRDefault="00543BFD" w:rsidP="00543BFD"/>
    <w:p w:rsidR="00543BFD" w:rsidRDefault="00543BFD" w:rsidP="00543BFD">
      <w:r>
        <w:t>Per Arne Kaarstad, Hemne kraftlag, leder – 2019</w:t>
      </w:r>
    </w:p>
    <w:p w:rsidR="00543BFD" w:rsidRDefault="00543BFD" w:rsidP="00543BFD">
      <w:r>
        <w:t>Per Olav Pettersen, Vestfold Interkommunale brannvesen IKS, nestleder – 2021</w:t>
      </w:r>
    </w:p>
    <w:p w:rsidR="00543BFD" w:rsidRDefault="00543BFD" w:rsidP="00543BFD">
      <w:r>
        <w:t>Cicel T. Aarrestad, Rogaland revisjon IKS, medlem – 2021</w:t>
      </w:r>
    </w:p>
    <w:p w:rsidR="00543BFD" w:rsidRDefault="00543BFD" w:rsidP="00543BFD">
      <w:r>
        <w:t>Katalin Nagy, Helse- og miljøtilsyn Salten IKS, medlem – 2019</w:t>
      </w:r>
    </w:p>
    <w:p w:rsidR="00543BFD" w:rsidRDefault="00543BFD" w:rsidP="00543BFD">
      <w:r>
        <w:t>Halvar Pettersen, Tromsø Havn, medlem – 2021</w:t>
      </w:r>
    </w:p>
    <w:p w:rsidR="00543BFD" w:rsidRDefault="00543BFD" w:rsidP="00543BFD">
      <w:r>
        <w:t>Jon Eirik Holst, Hammerfest Energi, medlem – 2019</w:t>
      </w:r>
    </w:p>
    <w:p w:rsidR="00543BFD" w:rsidRDefault="00543BFD" w:rsidP="00543BFD">
      <w:r>
        <w:t>Pål Smits, Lindum AS, medlem – 2021</w:t>
      </w:r>
    </w:p>
    <w:p w:rsidR="00543BFD" w:rsidRDefault="00543BFD" w:rsidP="00543BFD">
      <w:r>
        <w:t>Audun Halleraker, Bømlo vatn og avløp, varamedlem – 2019</w:t>
      </w:r>
    </w:p>
    <w:p w:rsidR="00543BFD" w:rsidRDefault="00543BFD" w:rsidP="00543BFD">
      <w:r>
        <w:t>Lars Øivind Andresen, Øvre Eiker Energi, varamedlem – 2021</w:t>
      </w:r>
    </w:p>
    <w:p w:rsidR="00543BFD" w:rsidRDefault="00543BFD" w:rsidP="00543BFD">
      <w:r>
        <w:t>Tore Lundestad, Borg Havn, varamedlem – 2021</w:t>
      </w:r>
    </w:p>
    <w:p w:rsidR="00543BFD" w:rsidRDefault="00543BFD" w:rsidP="00543BFD"/>
    <w:p w:rsidR="00543BFD" w:rsidRDefault="00543BFD" w:rsidP="00543BFD">
      <w:r w:rsidRPr="0094442E">
        <w:rPr>
          <w:b/>
          <w:i/>
        </w:rPr>
        <w:t xml:space="preserve">Valgkomité for KS Bedrift – medlemmer, varamedlemmer og valgperiode: </w:t>
      </w:r>
    </w:p>
    <w:p w:rsidR="00543BFD" w:rsidRDefault="00543BFD" w:rsidP="00543BFD"/>
    <w:p w:rsidR="00543BFD" w:rsidRDefault="00543BFD" w:rsidP="00543BFD">
      <w:r>
        <w:t>Olav Forberg, Notodden Energi, leder – 2018</w:t>
      </w:r>
    </w:p>
    <w:p w:rsidR="00543BFD" w:rsidRDefault="00543BFD" w:rsidP="00543BFD">
      <w:r>
        <w:t>Aud Jane Beheim, Simas, nestleder – 2021</w:t>
      </w:r>
    </w:p>
    <w:p w:rsidR="00543BFD" w:rsidRDefault="00543BFD" w:rsidP="00543BFD">
      <w:r>
        <w:t>Andres Sætre, Tinn Energi, medlem – 2019</w:t>
      </w:r>
    </w:p>
    <w:p w:rsidR="00543BFD" w:rsidRDefault="00543BFD" w:rsidP="00543BFD">
      <w:r>
        <w:t>Einar Olsen, Drammensregionens interkommunale havnevesen, medlem – 2019</w:t>
      </w:r>
    </w:p>
    <w:p w:rsidR="00543BFD" w:rsidRDefault="00543BFD" w:rsidP="00543BFD">
      <w:r>
        <w:t>Laila Tryde, Kommunenes opplæringskontor i Buskerud, medlem – 2019</w:t>
      </w:r>
    </w:p>
    <w:p w:rsidR="00543BFD" w:rsidRDefault="00543BFD" w:rsidP="00543BFD">
      <w:r>
        <w:t>Grete Mørch, Moss Krisesenter IKS, varamedlem – 2018</w:t>
      </w:r>
    </w:p>
    <w:p w:rsidR="00543BFD" w:rsidRDefault="00543BFD" w:rsidP="00543BFD">
      <w:r>
        <w:t>Tor Morten Mandt, Indre Østfold Renovasjon, varamedlem – 2018</w:t>
      </w:r>
    </w:p>
    <w:p w:rsidR="00543BFD" w:rsidRDefault="00543BFD" w:rsidP="00543BFD"/>
    <w:p w:rsidR="00543BFD" w:rsidRDefault="00543BFD" w:rsidP="00543BFD"/>
    <w:p w:rsidR="00543BFD" w:rsidRDefault="00543BFD" w:rsidP="00543BFD"/>
    <w:p w:rsidR="00543BFD" w:rsidRDefault="00543BFD" w:rsidP="00543BFD">
      <w:r>
        <w:tab/>
      </w:r>
      <w:r>
        <w:tab/>
      </w:r>
      <w:r>
        <w:tab/>
      </w:r>
      <w:r>
        <w:tab/>
        <w:t>Valgkomitéen</w:t>
      </w:r>
    </w:p>
    <w:p w:rsidR="00543BFD" w:rsidRDefault="00543BFD" w:rsidP="00543BFD"/>
    <w:p w:rsidR="00543BFD" w:rsidRDefault="00543BFD" w:rsidP="00543BFD"/>
    <w:p w:rsidR="00543BFD" w:rsidRDefault="00543BFD" w:rsidP="00543BFD"/>
    <w:p w:rsidR="00543BFD" w:rsidRDefault="00543BFD" w:rsidP="00543BFD">
      <w:r>
        <w:t>Olav Forberg</w:t>
      </w:r>
      <w:r>
        <w:tab/>
        <w:t>Aud Jane Beheim</w:t>
      </w:r>
      <w:r>
        <w:tab/>
        <w:t>Andres Sætre</w:t>
      </w:r>
      <w:r>
        <w:tab/>
        <w:t>Einar Olsen</w:t>
      </w:r>
      <w:r>
        <w:tab/>
        <w:t>Laila Tryde</w:t>
      </w:r>
    </w:p>
    <w:p w:rsidR="00543BFD" w:rsidRPr="00543BFD" w:rsidRDefault="00543BFD" w:rsidP="00543BFD">
      <w:pPr>
        <w:rPr>
          <w:lang w:val="en-US"/>
        </w:rPr>
      </w:pPr>
      <w:r w:rsidRPr="00543BFD">
        <w:rPr>
          <w:lang w:val="en-US"/>
        </w:rPr>
        <w:t>(sign.)</w:t>
      </w:r>
      <w:r w:rsidRPr="00543BFD">
        <w:rPr>
          <w:lang w:val="en-US"/>
        </w:rPr>
        <w:tab/>
      </w:r>
      <w:r w:rsidRPr="00543BFD">
        <w:rPr>
          <w:lang w:val="en-US"/>
        </w:rPr>
        <w:tab/>
        <w:t>(sign.)</w:t>
      </w:r>
      <w:r w:rsidRPr="00543BFD">
        <w:rPr>
          <w:lang w:val="en-US"/>
        </w:rPr>
        <w:tab/>
      </w:r>
      <w:r w:rsidRPr="00543BFD">
        <w:rPr>
          <w:lang w:val="en-US"/>
        </w:rPr>
        <w:tab/>
      </w:r>
      <w:r w:rsidRPr="00543BFD">
        <w:rPr>
          <w:lang w:val="en-US"/>
        </w:rPr>
        <w:tab/>
        <w:t>(sign.)</w:t>
      </w:r>
      <w:r w:rsidRPr="00543BFD">
        <w:rPr>
          <w:lang w:val="en-US"/>
        </w:rPr>
        <w:tab/>
      </w:r>
      <w:r w:rsidRPr="00543BFD">
        <w:rPr>
          <w:lang w:val="en-US"/>
        </w:rPr>
        <w:tab/>
        <w:t>(sign.)</w:t>
      </w:r>
      <w:r w:rsidRPr="00543BFD">
        <w:rPr>
          <w:lang w:val="en-US"/>
        </w:rPr>
        <w:tab/>
      </w:r>
      <w:r w:rsidRPr="00543BFD">
        <w:rPr>
          <w:lang w:val="en-US"/>
        </w:rPr>
        <w:tab/>
        <w:t>(sign.)</w:t>
      </w:r>
    </w:p>
    <w:p w:rsidR="00543BFD" w:rsidRPr="00543BFD" w:rsidRDefault="00543BFD" w:rsidP="00543BFD">
      <w:pPr>
        <w:rPr>
          <w:lang w:val="en-US"/>
        </w:rPr>
      </w:pPr>
    </w:p>
    <w:p w:rsidR="00543BFD" w:rsidRPr="00543BFD" w:rsidRDefault="00543BFD" w:rsidP="00543BFD">
      <w:pPr>
        <w:rPr>
          <w:lang w:val="en-US"/>
        </w:rPr>
      </w:pPr>
    </w:p>
    <w:sectPr w:rsidR="00543BFD" w:rsidRPr="00543BFD" w:rsidSect="002642E7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51" w:right="1418" w:bottom="1418" w:left="1418" w:header="709" w:footer="709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7D" w:rsidRDefault="002E4F7D">
      <w:r>
        <w:separator/>
      </w:r>
    </w:p>
  </w:endnote>
  <w:endnote w:type="continuationSeparator" w:id="0">
    <w:p w:rsidR="002E4F7D" w:rsidRDefault="002E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B2" w:rsidRDefault="00180EB2">
    <w:pPr>
      <w:pStyle w:val="Bunntekst"/>
    </w:pPr>
    <w:r>
      <w:rPr>
        <w:rStyle w:val="Sidetall"/>
      </w:rPr>
      <w:tab/>
    </w:r>
    <w:r w:rsidR="001F3D6C">
      <w:rPr>
        <w:rStyle w:val="Sidetall"/>
      </w:rPr>
      <w:fldChar w:fldCharType="begin"/>
    </w:r>
    <w:r>
      <w:rPr>
        <w:rStyle w:val="Sidetall"/>
      </w:rPr>
      <w:instrText xml:space="preserve"> PAGE </w:instrText>
    </w:r>
    <w:r w:rsidR="001F3D6C">
      <w:rPr>
        <w:rStyle w:val="Sidetall"/>
      </w:rPr>
      <w:fldChar w:fldCharType="separate"/>
    </w:r>
    <w:r w:rsidR="00EB7856">
      <w:rPr>
        <w:rStyle w:val="Sidetall"/>
        <w:noProof/>
      </w:rPr>
      <w:t>3</w:t>
    </w:r>
    <w:r w:rsidR="001F3D6C"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950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4351" w:rsidRDefault="001A4351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85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80EB2" w:rsidRPr="00950D2A" w:rsidRDefault="00180EB2" w:rsidP="00950D2A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985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4351" w:rsidRDefault="001A4351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8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7D" w:rsidRDefault="002E4F7D">
      <w:r>
        <w:separator/>
      </w:r>
    </w:p>
  </w:footnote>
  <w:footnote w:type="continuationSeparator" w:id="0">
    <w:p w:rsidR="002E4F7D" w:rsidRDefault="002E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B2" w:rsidRPr="00950D2A" w:rsidRDefault="00543BFD" w:rsidP="00541B43">
    <w:pPr>
      <w:pStyle w:val="Topptekst"/>
      <w:ind w:right="-70"/>
      <w:rPr>
        <w:lang w:val="nb-NO"/>
      </w:rPr>
    </w:pPr>
    <w:bookmarkStart w:id="11" w:name="Logo"/>
    <w:r>
      <w:rPr>
        <w:noProof/>
        <w:lang w:val="nb-NO" w:eastAsia="nb-NO"/>
      </w:rPr>
      <w:drawing>
        <wp:inline distT="0" distB="0" distL="0" distR="0" wp14:anchorId="14EAA048" wp14:editId="0813A7E7">
          <wp:extent cx="5760085" cy="432435"/>
          <wp:effectExtent l="0" t="0" r="0" b="5715"/>
          <wp:docPr id="2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1"/>
    <w:r w:rsidR="00950D2A" w:rsidRPr="00582D37">
      <w:rPr>
        <w:lang w:val="nb-NO"/>
      </w:rPr>
      <w:fldChar w:fldCharType="begin"/>
    </w:r>
    <w:r w:rsidR="00860836">
      <w:rPr>
        <w:lang w:val="nb-NO"/>
      </w:rPr>
      <w:instrText xml:space="preserve"> SET MEETING_RECORD_StartDateTime "08.03.2017 kl. 14:00" \* CharFormat</w:instrText>
    </w:r>
    <w:r w:rsidR="00950D2A" w:rsidRPr="00582D37">
      <w:rPr>
        <w:lang w:val="nb-NO"/>
      </w:rPr>
      <w:fldChar w:fldCharType="separate"/>
    </w:r>
    <w:bookmarkStart w:id="12" w:name="MEETING_RECORD_StartDateTime"/>
    <w:r w:rsidR="00EB7856">
      <w:rPr>
        <w:noProof/>
        <w:lang w:val="nb-NO"/>
      </w:rPr>
      <w:t>08.03.2017 kl. 14:00</w:t>
    </w:r>
    <w:bookmarkEnd w:id="12"/>
    <w:r w:rsidR="00950D2A" w:rsidRPr="00582D37">
      <w:rPr>
        <w:lang w:val="nb-NO"/>
      </w:rPr>
      <w:fldChar w:fldCharType="end"/>
    </w:r>
    <w:r w:rsidR="00612892" w:rsidRPr="00582D37">
      <w:rPr>
        <w:lang w:val="nb-NO"/>
      </w:rPr>
      <w:fldChar w:fldCharType="begin"/>
    </w:r>
    <w:r w:rsidR="00860836">
      <w:rPr>
        <w:lang w:val="nb-NO"/>
      </w:rPr>
      <w:instrText xml:space="preserve"> SET MEETING_RECORD_EndTime "15:00" \* CharFormat</w:instrText>
    </w:r>
    <w:r w:rsidR="00612892" w:rsidRPr="00582D37">
      <w:rPr>
        <w:lang w:val="nb-NO"/>
      </w:rPr>
      <w:fldChar w:fldCharType="separate"/>
    </w:r>
    <w:bookmarkStart w:id="13" w:name="MEETING_RECORD_EndTime"/>
    <w:r w:rsidR="00EB7856">
      <w:rPr>
        <w:noProof/>
        <w:lang w:val="nb-NO"/>
      </w:rPr>
      <w:t>15:00</w:t>
    </w:r>
    <w:bookmarkEnd w:id="13"/>
    <w:r w:rsidR="00612892" w:rsidRPr="00582D37">
      <w:rPr>
        <w:lang w:val="nb-NO"/>
      </w:rPr>
      <w:fldChar w:fldCharType="end"/>
    </w:r>
    <w:r w:rsidR="00950D2A" w:rsidRPr="00582D37">
      <w:rPr>
        <w:lang w:val="nb-NO"/>
      </w:rPr>
      <w:fldChar w:fldCharType="begin"/>
    </w:r>
    <w:r w:rsidR="00860836">
      <w:rPr>
        <w:lang w:val="nb-NO"/>
      </w:rPr>
      <w:instrText xml:space="preserve"> SET MEETING_RECORD_CaseName "09/00063" \* CharFormat</w:instrText>
    </w:r>
    <w:r w:rsidR="00950D2A" w:rsidRPr="00582D37">
      <w:rPr>
        <w:lang w:val="nb-NO"/>
      </w:rPr>
      <w:fldChar w:fldCharType="separate"/>
    </w:r>
    <w:bookmarkStart w:id="14" w:name="Case_Name"/>
    <w:bookmarkStart w:id="15" w:name="MEETING_RECORD_CaseName"/>
    <w:r w:rsidR="00EB7856">
      <w:rPr>
        <w:noProof/>
        <w:lang w:val="nb-NO"/>
      </w:rPr>
      <w:t>09/00063</w:t>
    </w:r>
    <w:bookmarkEnd w:id="15"/>
    <w:bookmarkEnd w:id="14"/>
    <w:r w:rsidR="00950D2A" w:rsidRPr="00582D37">
      <w:rPr>
        <w:lang w:val="nb-NO"/>
      </w:rPr>
      <w:fldChar w:fldCharType="end"/>
    </w:r>
    <w:r w:rsidR="00950D2A" w:rsidRPr="00582D37">
      <w:rPr>
        <w:lang w:val="nb-NO"/>
      </w:rPr>
      <w:fldChar w:fldCharType="begin"/>
    </w:r>
    <w:r w:rsidR="00860836">
      <w:rPr>
        <w:lang w:val="nb-NO"/>
      </w:rPr>
      <w:instrText xml:space="preserve"> SET MEETING_RECORD_Location "Quality Expo Hotel, Fornebu" \* CharFormat</w:instrText>
    </w:r>
    <w:r w:rsidR="00950D2A" w:rsidRPr="00582D37">
      <w:rPr>
        <w:lang w:val="nb-NO"/>
      </w:rPr>
      <w:fldChar w:fldCharType="separate"/>
    </w:r>
    <w:bookmarkStart w:id="16" w:name="MEETING_RECORD_Location"/>
    <w:r w:rsidR="00EB7856">
      <w:rPr>
        <w:noProof/>
        <w:lang w:val="nb-NO"/>
      </w:rPr>
      <w:t>Quality Expo Hotel, Fornebu</w:t>
    </w:r>
    <w:bookmarkEnd w:id="16"/>
    <w:r w:rsidR="00950D2A" w:rsidRPr="00582D37">
      <w:rPr>
        <w:lang w:val="nb-NO"/>
      </w:rPr>
      <w:fldChar w:fldCharType="end"/>
    </w:r>
    <w:r w:rsidR="00950D2A" w:rsidRPr="00582D37">
      <w:rPr>
        <w:lang w:val="nb-NO"/>
      </w:rPr>
      <w:fldChar w:fldCharType="begin"/>
    </w:r>
    <w:r w:rsidR="00860836">
      <w:rPr>
        <w:lang w:val="nb-NO"/>
      </w:rPr>
      <w:instrText xml:space="preserve"> SET MEETING_RECORD_Secretary "Heidi Korpberget" \* CharFormat</w:instrText>
    </w:r>
    <w:r w:rsidR="00950D2A" w:rsidRPr="00582D37">
      <w:rPr>
        <w:lang w:val="nb-NO"/>
      </w:rPr>
      <w:fldChar w:fldCharType="separate"/>
    </w:r>
    <w:r w:rsidR="00EB7856">
      <w:rPr>
        <w:noProof/>
        <w:lang w:val="nb-NO"/>
      </w:rPr>
      <w:t>Heidi Korpberget</w:t>
    </w:r>
    <w:r w:rsidR="00950D2A" w:rsidRPr="00582D37">
      <w:rPr>
        <w:lang w:val="nb-NO"/>
      </w:rPr>
      <w:fldChar w:fldCharType="end"/>
    </w:r>
    <w:r w:rsidR="00950D2A" w:rsidRPr="00582D37">
      <w:rPr>
        <w:lang w:val="nb-NO"/>
      </w:rPr>
      <w:fldChar w:fldCharType="begin"/>
    </w:r>
    <w:r w:rsidR="00860836">
      <w:rPr>
        <w:lang w:val="nb-NO"/>
      </w:rPr>
      <w:instrText xml:space="preserve"> SET MEETING_RECORD_StartDate "08.03.2017" \* CharFormat</w:instrText>
    </w:r>
    <w:r w:rsidR="00950D2A" w:rsidRPr="00582D37">
      <w:rPr>
        <w:lang w:val="nb-NO"/>
      </w:rPr>
      <w:fldChar w:fldCharType="separate"/>
    </w:r>
    <w:bookmarkStart w:id="17" w:name="MEETING_RECORD_StartDate"/>
    <w:r w:rsidR="00EB7856">
      <w:rPr>
        <w:noProof/>
        <w:lang w:val="nb-NO"/>
      </w:rPr>
      <w:t>08.03.2017</w:t>
    </w:r>
    <w:bookmarkEnd w:id="17"/>
    <w:r w:rsidR="00950D2A" w:rsidRPr="00582D37">
      <w:rPr>
        <w:lang w:val="nb-NO"/>
      </w:rPr>
      <w:fldChar w:fldCharType="end"/>
    </w:r>
    <w:r w:rsidR="00950D2A" w:rsidRPr="00582D37">
      <w:rPr>
        <w:lang w:val="nb-NO"/>
      </w:rPr>
      <w:fldChar w:fldCharType="begin"/>
    </w:r>
    <w:r w:rsidR="00860836">
      <w:rPr>
        <w:lang w:val="nb-NO"/>
      </w:rPr>
      <w:instrText xml:space="preserve"> SET MEETING_RECORD_BoardName "Generalforsamling for KS Bedrift" \* CharFormat</w:instrText>
    </w:r>
    <w:r w:rsidR="00950D2A" w:rsidRPr="00582D37">
      <w:rPr>
        <w:lang w:val="nb-NO"/>
      </w:rPr>
      <w:fldChar w:fldCharType="separate"/>
    </w:r>
    <w:bookmarkStart w:id="18" w:name="MEETING_RECORD_BoardName"/>
    <w:r w:rsidR="00EB7856">
      <w:rPr>
        <w:noProof/>
        <w:lang w:val="nb-NO"/>
      </w:rPr>
      <w:t>Generalforsamling for KS Bedrift</w:t>
    </w:r>
    <w:bookmarkEnd w:id="18"/>
    <w:r w:rsidR="00950D2A" w:rsidRPr="00582D37">
      <w:rPr>
        <w:lang w:val="nb-NO"/>
      </w:rPr>
      <w:fldChar w:fldCharType="end"/>
    </w:r>
    <w:r w:rsidR="00950D2A" w:rsidRPr="00582D37">
      <w:rPr>
        <w:lang w:val="nb-NO"/>
      </w:rPr>
      <w:fldChar w:fldCharType="begin"/>
    </w:r>
    <w:r w:rsidR="00860836">
      <w:rPr>
        <w:lang w:val="nb-NO"/>
      </w:rPr>
      <w:instrText xml:space="preserve"> SET MEETING_ROOT_TAG_RECORD_StartDate "" \* CharFormat</w:instrText>
    </w:r>
    <w:r w:rsidR="00950D2A" w:rsidRPr="00582D37">
      <w:rPr>
        <w:lang w:val="nb-NO"/>
      </w:rPr>
      <w:fldChar w:fldCharType="separate"/>
    </w:r>
    <w:bookmarkStart w:id="19" w:name="MEETING_ROOT_TAG_RECORD_StartDate"/>
    <w:bookmarkEnd w:id="19"/>
    <w:r w:rsidR="00EB7856">
      <w:rPr>
        <w:noProof/>
        <w:lang w:val="nb-NO"/>
      </w:rPr>
      <w:t xml:space="preserve"> </w:t>
    </w:r>
    <w:r w:rsidR="00950D2A" w:rsidRPr="00582D37">
      <w:rPr>
        <w:lang w:val="nb-NO"/>
      </w:rPr>
      <w:fldChar w:fldCharType="end"/>
    </w:r>
    <w:r w:rsidR="00950D2A" w:rsidRPr="00582D37">
      <w:rPr>
        <w:lang w:val="nb-NO"/>
      </w:rPr>
      <w:fldChar w:fldCharType="begin"/>
    </w:r>
    <w:r w:rsidR="00860836">
      <w:rPr>
        <w:lang w:val="nb-NO"/>
      </w:rPr>
      <w:instrText xml:space="preserve"> SET MEETING_ROOT_TAG_RECORD_Location "" \* CharFormat</w:instrText>
    </w:r>
    <w:r w:rsidR="00950D2A" w:rsidRPr="00582D37">
      <w:rPr>
        <w:lang w:val="nb-NO"/>
      </w:rPr>
      <w:fldChar w:fldCharType="separate"/>
    </w:r>
    <w:bookmarkStart w:id="20" w:name="MEETING_ROOT_TAG_RECORD_Location"/>
    <w:bookmarkEnd w:id="20"/>
    <w:r w:rsidR="00EB7856">
      <w:rPr>
        <w:noProof/>
        <w:lang w:val="nb-NO"/>
      </w:rPr>
      <w:t xml:space="preserve"> </w:t>
    </w:r>
    <w:r w:rsidR="00950D2A" w:rsidRPr="00582D37">
      <w:rPr>
        <w:lang w:val="nb-NO"/>
      </w:rPr>
      <w:fldChar w:fldCharType="end"/>
    </w:r>
    <w:r w:rsidR="00950D2A" w:rsidRPr="00582D37">
      <w:rPr>
        <w:lang w:val="nb-NO"/>
      </w:rPr>
      <w:fldChar w:fldCharType="begin"/>
    </w:r>
    <w:r w:rsidR="00860836">
      <w:rPr>
        <w:lang w:val="nb-NO"/>
      </w:rPr>
      <w:instrText xml:space="preserve"> SET MEETING_RECORD_Secretary "Heidi Korpberget" \* CharFormat</w:instrText>
    </w:r>
    <w:r w:rsidR="00950D2A" w:rsidRPr="00582D37">
      <w:rPr>
        <w:lang w:val="nb-NO"/>
      </w:rPr>
      <w:fldChar w:fldCharType="separate"/>
    </w:r>
    <w:bookmarkStart w:id="21" w:name="MEETING_RECORD_Secretary"/>
    <w:r w:rsidR="00EB7856">
      <w:rPr>
        <w:noProof/>
        <w:lang w:val="nb-NO"/>
      </w:rPr>
      <w:t>Heidi Korpberget</w:t>
    </w:r>
    <w:bookmarkEnd w:id="21"/>
    <w:r w:rsidR="00950D2A" w:rsidRPr="00582D37">
      <w:rPr>
        <w:lang w:val="nb-NO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76B6"/>
    <w:multiLevelType w:val="hybridMultilevel"/>
    <w:tmpl w:val="E72E9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66A0C"/>
    <w:multiLevelType w:val="hybridMultilevel"/>
    <w:tmpl w:val="8F764EF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7D"/>
    <w:rsid w:val="00005BAE"/>
    <w:rsid w:val="00031539"/>
    <w:rsid w:val="00044DCB"/>
    <w:rsid w:val="00080C3B"/>
    <w:rsid w:val="000A21C1"/>
    <w:rsid w:val="000A78C3"/>
    <w:rsid w:val="000B49DB"/>
    <w:rsid w:val="000B5DB9"/>
    <w:rsid w:val="000D1398"/>
    <w:rsid w:val="000D6E52"/>
    <w:rsid w:val="001127EF"/>
    <w:rsid w:val="001233A3"/>
    <w:rsid w:val="00124219"/>
    <w:rsid w:val="001336E8"/>
    <w:rsid w:val="00136654"/>
    <w:rsid w:val="001637D3"/>
    <w:rsid w:val="00173AFB"/>
    <w:rsid w:val="00176B73"/>
    <w:rsid w:val="00180EB2"/>
    <w:rsid w:val="001A4351"/>
    <w:rsid w:val="001E09B4"/>
    <w:rsid w:val="001F3D6C"/>
    <w:rsid w:val="00201C6F"/>
    <w:rsid w:val="00233833"/>
    <w:rsid w:val="002642E7"/>
    <w:rsid w:val="00293ECE"/>
    <w:rsid w:val="002A0D3B"/>
    <w:rsid w:val="002C38EE"/>
    <w:rsid w:val="002C5F1E"/>
    <w:rsid w:val="002E4F7D"/>
    <w:rsid w:val="00302443"/>
    <w:rsid w:val="00304FA6"/>
    <w:rsid w:val="00316E01"/>
    <w:rsid w:val="003354A6"/>
    <w:rsid w:val="00375758"/>
    <w:rsid w:val="00386165"/>
    <w:rsid w:val="003A29FA"/>
    <w:rsid w:val="003A3F9A"/>
    <w:rsid w:val="00403264"/>
    <w:rsid w:val="00406CD4"/>
    <w:rsid w:val="00411DC3"/>
    <w:rsid w:val="00454F6D"/>
    <w:rsid w:val="00463F4E"/>
    <w:rsid w:val="004730F1"/>
    <w:rsid w:val="004805E7"/>
    <w:rsid w:val="004A4B2F"/>
    <w:rsid w:val="004C7BAB"/>
    <w:rsid w:val="004C7E93"/>
    <w:rsid w:val="004E6C76"/>
    <w:rsid w:val="00523611"/>
    <w:rsid w:val="00541B43"/>
    <w:rsid w:val="00543BFD"/>
    <w:rsid w:val="00553354"/>
    <w:rsid w:val="005B6AD1"/>
    <w:rsid w:val="005D004A"/>
    <w:rsid w:val="005D7929"/>
    <w:rsid w:val="005F4B89"/>
    <w:rsid w:val="00612892"/>
    <w:rsid w:val="00642676"/>
    <w:rsid w:val="006430E2"/>
    <w:rsid w:val="00651968"/>
    <w:rsid w:val="006E2195"/>
    <w:rsid w:val="006E61C1"/>
    <w:rsid w:val="006F41E2"/>
    <w:rsid w:val="00706168"/>
    <w:rsid w:val="00732C86"/>
    <w:rsid w:val="007534D2"/>
    <w:rsid w:val="007A34E6"/>
    <w:rsid w:val="007A469D"/>
    <w:rsid w:val="007B50FE"/>
    <w:rsid w:val="007E12D1"/>
    <w:rsid w:val="00805617"/>
    <w:rsid w:val="0082551D"/>
    <w:rsid w:val="0085203D"/>
    <w:rsid w:val="00856B02"/>
    <w:rsid w:val="00857AA7"/>
    <w:rsid w:val="00860836"/>
    <w:rsid w:val="00897212"/>
    <w:rsid w:val="008A4AFB"/>
    <w:rsid w:val="008D3946"/>
    <w:rsid w:val="008D5B45"/>
    <w:rsid w:val="00905A39"/>
    <w:rsid w:val="009122FD"/>
    <w:rsid w:val="0092089E"/>
    <w:rsid w:val="009325BE"/>
    <w:rsid w:val="00940F93"/>
    <w:rsid w:val="009471FA"/>
    <w:rsid w:val="00950D2A"/>
    <w:rsid w:val="009A5659"/>
    <w:rsid w:val="009E3842"/>
    <w:rsid w:val="009F0B18"/>
    <w:rsid w:val="009F1801"/>
    <w:rsid w:val="00A005BB"/>
    <w:rsid w:val="00A15C70"/>
    <w:rsid w:val="00A25126"/>
    <w:rsid w:val="00A2683E"/>
    <w:rsid w:val="00A31008"/>
    <w:rsid w:val="00A33A2C"/>
    <w:rsid w:val="00A641F1"/>
    <w:rsid w:val="00AA08E9"/>
    <w:rsid w:val="00AA08F1"/>
    <w:rsid w:val="00AB690B"/>
    <w:rsid w:val="00AC4B72"/>
    <w:rsid w:val="00B1693A"/>
    <w:rsid w:val="00B24429"/>
    <w:rsid w:val="00B359C6"/>
    <w:rsid w:val="00B65250"/>
    <w:rsid w:val="00B8569E"/>
    <w:rsid w:val="00B85AB5"/>
    <w:rsid w:val="00C114F4"/>
    <w:rsid w:val="00C2251F"/>
    <w:rsid w:val="00C340D6"/>
    <w:rsid w:val="00C55D7E"/>
    <w:rsid w:val="00C92183"/>
    <w:rsid w:val="00CB7C84"/>
    <w:rsid w:val="00CC0CEA"/>
    <w:rsid w:val="00CC67F6"/>
    <w:rsid w:val="00CD3388"/>
    <w:rsid w:val="00CD4E19"/>
    <w:rsid w:val="00CE0EC0"/>
    <w:rsid w:val="00D0074E"/>
    <w:rsid w:val="00D07820"/>
    <w:rsid w:val="00D2046A"/>
    <w:rsid w:val="00D307FE"/>
    <w:rsid w:val="00D43346"/>
    <w:rsid w:val="00D53750"/>
    <w:rsid w:val="00D53A0A"/>
    <w:rsid w:val="00D76858"/>
    <w:rsid w:val="00E0748C"/>
    <w:rsid w:val="00E36731"/>
    <w:rsid w:val="00E53F18"/>
    <w:rsid w:val="00E64E02"/>
    <w:rsid w:val="00E70471"/>
    <w:rsid w:val="00E92C42"/>
    <w:rsid w:val="00EB7856"/>
    <w:rsid w:val="00EC6D05"/>
    <w:rsid w:val="00ED3F66"/>
    <w:rsid w:val="00ED41E1"/>
    <w:rsid w:val="00F21EE3"/>
    <w:rsid w:val="00F50708"/>
    <w:rsid w:val="00F50FC9"/>
    <w:rsid w:val="00F531DE"/>
    <w:rsid w:val="00F83F3F"/>
    <w:rsid w:val="00FA31CB"/>
    <w:rsid w:val="00F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29"/>
    <w:rPr>
      <w:rFonts w:asciiTheme="minorHAnsi" w:hAnsiTheme="minorHAnsi"/>
      <w:sz w:val="22"/>
      <w:szCs w:val="24"/>
      <w:lang w:eastAsia="en-US"/>
    </w:rPr>
  </w:style>
  <w:style w:type="paragraph" w:styleId="Overskrift1">
    <w:name w:val="heading 1"/>
    <w:basedOn w:val="Normal"/>
    <w:next w:val="Normal"/>
    <w:qFormat/>
    <w:rsid w:val="002C38EE"/>
    <w:pPr>
      <w:keepNext/>
      <w:spacing w:before="240" w:after="60"/>
      <w:outlineLvl w:val="0"/>
    </w:pPr>
    <w:rPr>
      <w:b/>
      <w:kern w:val="28"/>
      <w:sz w:val="32"/>
      <w:szCs w:val="20"/>
    </w:rPr>
  </w:style>
  <w:style w:type="paragraph" w:styleId="Overskrift2">
    <w:name w:val="heading 2"/>
    <w:basedOn w:val="Normal"/>
    <w:next w:val="Normal"/>
    <w:qFormat/>
    <w:rsid w:val="002C38EE"/>
    <w:pPr>
      <w:keepNext/>
      <w:tabs>
        <w:tab w:val="left" w:pos="993"/>
        <w:tab w:val="left" w:pos="2835"/>
      </w:tabs>
      <w:outlineLvl w:val="1"/>
    </w:pPr>
    <w:rPr>
      <w:b/>
      <w:szCs w:val="20"/>
      <w:lang w:val="nn-NO"/>
    </w:rPr>
  </w:style>
  <w:style w:type="paragraph" w:styleId="Overskrift3">
    <w:name w:val="heading 3"/>
    <w:basedOn w:val="Normal"/>
    <w:next w:val="Normal"/>
    <w:qFormat/>
    <w:rsid w:val="002C38EE"/>
    <w:pPr>
      <w:keepNext/>
      <w:jc w:val="center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C38EE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Bunntekst">
    <w:name w:val="footer"/>
    <w:basedOn w:val="Normal"/>
    <w:link w:val="BunntekstTegn"/>
    <w:uiPriority w:val="99"/>
    <w:rsid w:val="002C38EE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2C38EE"/>
  </w:style>
  <w:style w:type="paragraph" w:customStyle="1" w:styleId="UOff">
    <w:name w:val="UOff"/>
    <w:basedOn w:val="Normal"/>
    <w:rsid w:val="002C38EE"/>
    <w:pPr>
      <w:jc w:val="right"/>
    </w:pPr>
    <w:rPr>
      <w:i/>
    </w:rPr>
  </w:style>
  <w:style w:type="paragraph" w:customStyle="1" w:styleId="MUHeading2">
    <w:name w:val="MU_Heading_2"/>
    <w:basedOn w:val="Normal"/>
    <w:next w:val="Normal"/>
    <w:rsid w:val="00E70471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E70471"/>
    <w:rPr>
      <w:b/>
      <w:szCs w:val="20"/>
    </w:rPr>
  </w:style>
  <w:style w:type="paragraph" w:customStyle="1" w:styleId="MUCaseTitle2">
    <w:name w:val="MU_CaseTitle_2"/>
    <w:basedOn w:val="Normal"/>
    <w:next w:val="Normal"/>
    <w:rsid w:val="00E70471"/>
    <w:rPr>
      <w:b/>
    </w:rPr>
  </w:style>
  <w:style w:type="paragraph" w:customStyle="1" w:styleId="MUCaseTitle">
    <w:name w:val="MU_CaseTitle"/>
    <w:basedOn w:val="Normal"/>
    <w:next w:val="Normal"/>
    <w:rsid w:val="00E70471"/>
    <w:pPr>
      <w:keepNext/>
      <w:keepLines/>
      <w:spacing w:after="600"/>
    </w:pPr>
    <w:rPr>
      <w:b/>
    </w:rPr>
  </w:style>
  <w:style w:type="character" w:styleId="Merknadsreferanse">
    <w:name w:val="annotation reference"/>
    <w:basedOn w:val="Standardskriftforavsnitt"/>
    <w:semiHidden/>
    <w:rsid w:val="002C38EE"/>
    <w:rPr>
      <w:sz w:val="16"/>
      <w:szCs w:val="16"/>
    </w:rPr>
  </w:style>
  <w:style w:type="paragraph" w:styleId="Merknadstekst">
    <w:name w:val="annotation text"/>
    <w:basedOn w:val="Normal"/>
    <w:semiHidden/>
    <w:rsid w:val="002C38EE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2C38EE"/>
    <w:rPr>
      <w:b/>
      <w:bCs/>
    </w:rPr>
  </w:style>
  <w:style w:type="paragraph" w:styleId="Bobletekst">
    <w:name w:val="Balloon Text"/>
    <w:basedOn w:val="Normal"/>
    <w:semiHidden/>
    <w:rsid w:val="002C38EE"/>
    <w:rPr>
      <w:rFonts w:ascii="Tahoma" w:hAnsi="Tahoma" w:cs="Tahoma"/>
      <w:sz w:val="16"/>
      <w:szCs w:val="16"/>
    </w:rPr>
  </w:style>
  <w:style w:type="paragraph" w:customStyle="1" w:styleId="saksfrml">
    <w:name w:val="saksfrml"/>
    <w:basedOn w:val="Normal"/>
    <w:rsid w:val="002C38EE"/>
    <w:rPr>
      <w:rFonts w:ascii="Times New (W1)" w:hAnsi="Times New (W1)"/>
      <w:b/>
    </w:rPr>
  </w:style>
  <w:style w:type="character" w:styleId="Hyperkobling">
    <w:name w:val="Hyperlink"/>
    <w:basedOn w:val="Standardskriftforavsnitt"/>
    <w:rsid w:val="002C38EE"/>
    <w:rPr>
      <w:color w:val="0000FF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  <w:rsid w:val="00080C3B"/>
    <w:rPr>
      <w:rFonts w:ascii="Arial" w:hAnsi="Arial"/>
      <w:sz w:val="24"/>
      <w:lang w:val="nn-NO" w:eastAsia="en-US"/>
    </w:rPr>
  </w:style>
  <w:style w:type="paragraph" w:customStyle="1" w:styleId="MUItalic">
    <w:name w:val="MU_Italic"/>
    <w:basedOn w:val="Normal"/>
    <w:next w:val="Normal"/>
    <w:qFormat/>
    <w:rsid w:val="00B8569E"/>
    <w:pPr>
      <w:jc w:val="right"/>
    </w:pPr>
    <w:rPr>
      <w:i/>
    </w:rPr>
  </w:style>
  <w:style w:type="paragraph" w:customStyle="1" w:styleId="Stil1">
    <w:name w:val="Stil1"/>
    <w:basedOn w:val="Normal"/>
    <w:rsid w:val="00950D2A"/>
    <w:rPr>
      <w:b/>
      <w:caps/>
      <w:kern w:val="28"/>
      <w:sz w:val="28"/>
    </w:rPr>
  </w:style>
  <w:style w:type="paragraph" w:customStyle="1" w:styleId="Utvalgdeltakere">
    <w:name w:val="Utvalg deltakere"/>
    <w:basedOn w:val="Normal"/>
    <w:rsid w:val="00950D2A"/>
    <w:pPr>
      <w:suppressAutoHyphens/>
    </w:pPr>
    <w:rPr>
      <w:spacing w:val="-2"/>
    </w:rPr>
  </w:style>
  <w:style w:type="paragraph" w:styleId="Listeavsnitt">
    <w:name w:val="List Paragraph"/>
    <w:basedOn w:val="Normal"/>
    <w:uiPriority w:val="34"/>
    <w:qFormat/>
    <w:rsid w:val="00543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29"/>
    <w:rPr>
      <w:rFonts w:asciiTheme="minorHAnsi" w:hAnsiTheme="minorHAnsi"/>
      <w:sz w:val="22"/>
      <w:szCs w:val="24"/>
      <w:lang w:eastAsia="en-US"/>
    </w:rPr>
  </w:style>
  <w:style w:type="paragraph" w:styleId="Overskrift1">
    <w:name w:val="heading 1"/>
    <w:basedOn w:val="Normal"/>
    <w:next w:val="Normal"/>
    <w:qFormat/>
    <w:rsid w:val="002C38EE"/>
    <w:pPr>
      <w:keepNext/>
      <w:spacing w:before="240" w:after="60"/>
      <w:outlineLvl w:val="0"/>
    </w:pPr>
    <w:rPr>
      <w:b/>
      <w:kern w:val="28"/>
      <w:sz w:val="32"/>
      <w:szCs w:val="20"/>
    </w:rPr>
  </w:style>
  <w:style w:type="paragraph" w:styleId="Overskrift2">
    <w:name w:val="heading 2"/>
    <w:basedOn w:val="Normal"/>
    <w:next w:val="Normal"/>
    <w:qFormat/>
    <w:rsid w:val="002C38EE"/>
    <w:pPr>
      <w:keepNext/>
      <w:tabs>
        <w:tab w:val="left" w:pos="993"/>
        <w:tab w:val="left" w:pos="2835"/>
      </w:tabs>
      <w:outlineLvl w:val="1"/>
    </w:pPr>
    <w:rPr>
      <w:b/>
      <w:szCs w:val="20"/>
      <w:lang w:val="nn-NO"/>
    </w:rPr>
  </w:style>
  <w:style w:type="paragraph" w:styleId="Overskrift3">
    <w:name w:val="heading 3"/>
    <w:basedOn w:val="Normal"/>
    <w:next w:val="Normal"/>
    <w:qFormat/>
    <w:rsid w:val="002C38EE"/>
    <w:pPr>
      <w:keepNext/>
      <w:jc w:val="center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C38EE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Bunntekst">
    <w:name w:val="footer"/>
    <w:basedOn w:val="Normal"/>
    <w:link w:val="BunntekstTegn"/>
    <w:uiPriority w:val="99"/>
    <w:rsid w:val="002C38EE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2C38EE"/>
  </w:style>
  <w:style w:type="paragraph" w:customStyle="1" w:styleId="UOff">
    <w:name w:val="UOff"/>
    <w:basedOn w:val="Normal"/>
    <w:rsid w:val="002C38EE"/>
    <w:pPr>
      <w:jc w:val="right"/>
    </w:pPr>
    <w:rPr>
      <w:i/>
    </w:rPr>
  </w:style>
  <w:style w:type="paragraph" w:customStyle="1" w:styleId="MUHeading2">
    <w:name w:val="MU_Heading_2"/>
    <w:basedOn w:val="Normal"/>
    <w:next w:val="Normal"/>
    <w:rsid w:val="00E70471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E70471"/>
    <w:rPr>
      <w:b/>
      <w:szCs w:val="20"/>
    </w:rPr>
  </w:style>
  <w:style w:type="paragraph" w:customStyle="1" w:styleId="MUCaseTitle2">
    <w:name w:val="MU_CaseTitle_2"/>
    <w:basedOn w:val="Normal"/>
    <w:next w:val="Normal"/>
    <w:rsid w:val="00E70471"/>
    <w:rPr>
      <w:b/>
    </w:rPr>
  </w:style>
  <w:style w:type="paragraph" w:customStyle="1" w:styleId="MUCaseTitle">
    <w:name w:val="MU_CaseTitle"/>
    <w:basedOn w:val="Normal"/>
    <w:next w:val="Normal"/>
    <w:rsid w:val="00E70471"/>
    <w:pPr>
      <w:keepNext/>
      <w:keepLines/>
      <w:spacing w:after="600"/>
    </w:pPr>
    <w:rPr>
      <w:b/>
    </w:rPr>
  </w:style>
  <w:style w:type="character" w:styleId="Merknadsreferanse">
    <w:name w:val="annotation reference"/>
    <w:basedOn w:val="Standardskriftforavsnitt"/>
    <w:semiHidden/>
    <w:rsid w:val="002C38EE"/>
    <w:rPr>
      <w:sz w:val="16"/>
      <w:szCs w:val="16"/>
    </w:rPr>
  </w:style>
  <w:style w:type="paragraph" w:styleId="Merknadstekst">
    <w:name w:val="annotation text"/>
    <w:basedOn w:val="Normal"/>
    <w:semiHidden/>
    <w:rsid w:val="002C38EE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2C38EE"/>
    <w:rPr>
      <w:b/>
      <w:bCs/>
    </w:rPr>
  </w:style>
  <w:style w:type="paragraph" w:styleId="Bobletekst">
    <w:name w:val="Balloon Text"/>
    <w:basedOn w:val="Normal"/>
    <w:semiHidden/>
    <w:rsid w:val="002C38EE"/>
    <w:rPr>
      <w:rFonts w:ascii="Tahoma" w:hAnsi="Tahoma" w:cs="Tahoma"/>
      <w:sz w:val="16"/>
      <w:szCs w:val="16"/>
    </w:rPr>
  </w:style>
  <w:style w:type="paragraph" w:customStyle="1" w:styleId="saksfrml">
    <w:name w:val="saksfrml"/>
    <w:basedOn w:val="Normal"/>
    <w:rsid w:val="002C38EE"/>
    <w:rPr>
      <w:rFonts w:ascii="Times New (W1)" w:hAnsi="Times New (W1)"/>
      <w:b/>
    </w:rPr>
  </w:style>
  <w:style w:type="character" w:styleId="Hyperkobling">
    <w:name w:val="Hyperlink"/>
    <w:basedOn w:val="Standardskriftforavsnitt"/>
    <w:rsid w:val="002C38EE"/>
    <w:rPr>
      <w:color w:val="0000FF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  <w:rsid w:val="00080C3B"/>
    <w:rPr>
      <w:rFonts w:ascii="Arial" w:hAnsi="Arial"/>
      <w:sz w:val="24"/>
      <w:lang w:val="nn-NO" w:eastAsia="en-US"/>
    </w:rPr>
  </w:style>
  <w:style w:type="paragraph" w:customStyle="1" w:styleId="MUItalic">
    <w:name w:val="MU_Italic"/>
    <w:basedOn w:val="Normal"/>
    <w:next w:val="Normal"/>
    <w:qFormat/>
    <w:rsid w:val="00B8569E"/>
    <w:pPr>
      <w:jc w:val="right"/>
    </w:pPr>
    <w:rPr>
      <w:i/>
    </w:rPr>
  </w:style>
  <w:style w:type="paragraph" w:customStyle="1" w:styleId="Stil1">
    <w:name w:val="Stil1"/>
    <w:basedOn w:val="Normal"/>
    <w:rsid w:val="00950D2A"/>
    <w:rPr>
      <w:b/>
      <w:caps/>
      <w:kern w:val="28"/>
      <w:sz w:val="28"/>
    </w:rPr>
  </w:style>
  <w:style w:type="paragraph" w:customStyle="1" w:styleId="Utvalgdeltakere">
    <w:name w:val="Utvalg deltakere"/>
    <w:basedOn w:val="Normal"/>
    <w:rsid w:val="00950D2A"/>
    <w:pPr>
      <w:suppressAutoHyphens/>
    </w:pPr>
    <w:rPr>
      <w:spacing w:val="-2"/>
    </w:rPr>
  </w:style>
  <w:style w:type="paragraph" w:styleId="Listeavsnitt">
    <w:name w:val="List Paragraph"/>
    <w:basedOn w:val="Normal"/>
    <w:uiPriority w:val="34"/>
    <w:qFormat/>
    <w:rsid w:val="00543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360PROD2015\docprod\templates\KS_MU_M&#248;teinnkalling_P36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A6654B16854727B70925645C3CE1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0343BA-EDC9-4727-A591-15A0B0D81D10}"/>
      </w:docPartPr>
      <w:docPartBody>
        <w:p w:rsidR="00984973" w:rsidRDefault="00872B5B" w:rsidP="00872B5B">
          <w:pPr>
            <w:pStyle w:val="1CA6654B16854727B70925645C3CE1E3"/>
          </w:pPr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4EF17952B514A48B85309DC701726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074375-98DC-4CE8-AD0B-C7FB9628D3E0}"/>
      </w:docPartPr>
      <w:docPartBody>
        <w:p w:rsidR="00984973" w:rsidRDefault="00872B5B" w:rsidP="00872B5B">
          <w:pPr>
            <w:pStyle w:val="C4EF17952B514A48B85309DC701726A6"/>
          </w:pPr>
          <w:r>
            <w:t>Her skal innstillingen skrives av saksbehandler</w:t>
          </w:r>
        </w:p>
      </w:docPartBody>
    </w:docPart>
    <w:docPart>
      <w:docPartPr>
        <w:name w:val="FCA092C43FD1452CBA2073F2B23859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0FA321-B560-447F-B71E-5CC40A4105CE}"/>
      </w:docPartPr>
      <w:docPartBody>
        <w:p w:rsidR="00984973" w:rsidRDefault="00872B5B" w:rsidP="00872B5B">
          <w:pPr>
            <w:pStyle w:val="FCA092C43FD1452CBA2073F2B238596D"/>
          </w:pPr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0D682D3959245C0B01B1F2C7B9FF4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06351E-49D3-41B0-8861-E14CC6F2ED83}"/>
      </w:docPartPr>
      <w:docPartBody>
        <w:p w:rsidR="00984973" w:rsidRDefault="00872B5B" w:rsidP="00872B5B">
          <w:pPr>
            <w:pStyle w:val="40D682D3959245C0B01B1F2C7B9FF4AF"/>
          </w:pPr>
          <w:r>
            <w:t>Her skal innstillingen skrives av saksbehandler</w:t>
          </w:r>
        </w:p>
      </w:docPartBody>
    </w:docPart>
    <w:docPart>
      <w:docPartPr>
        <w:name w:val="16CDE04ABD4F44358C5926155B889E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32080-FB9F-4B37-8DEE-6CCFBEB170B5}"/>
      </w:docPartPr>
      <w:docPartBody>
        <w:p w:rsidR="00984973" w:rsidRDefault="00872B5B" w:rsidP="00872B5B">
          <w:pPr>
            <w:pStyle w:val="16CDE04ABD4F44358C5926155B889E69"/>
          </w:pPr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76FD8C41A3747209F84C8EC28FEA1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2C4A28-91E2-464E-907B-26301728D281}"/>
      </w:docPartPr>
      <w:docPartBody>
        <w:p w:rsidR="00984973" w:rsidRDefault="00872B5B" w:rsidP="00872B5B">
          <w:pPr>
            <w:pStyle w:val="F76FD8C41A3747209F84C8EC28FEA1BD"/>
          </w:pPr>
          <w:r>
            <w:t>Her skal innstillingen skrives av saksbehandler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5B"/>
    <w:rsid w:val="00872B5B"/>
    <w:rsid w:val="0098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72B5B"/>
    <w:rPr>
      <w:color w:val="808080"/>
    </w:rPr>
  </w:style>
  <w:style w:type="paragraph" w:customStyle="1" w:styleId="1CA6654B16854727B70925645C3CE1E3">
    <w:name w:val="1CA6654B16854727B70925645C3CE1E3"/>
    <w:rsid w:val="00872B5B"/>
  </w:style>
  <w:style w:type="paragraph" w:customStyle="1" w:styleId="C4EF17952B514A48B85309DC701726A6">
    <w:name w:val="C4EF17952B514A48B85309DC701726A6"/>
    <w:rsid w:val="00872B5B"/>
  </w:style>
  <w:style w:type="paragraph" w:customStyle="1" w:styleId="FCA092C43FD1452CBA2073F2B238596D">
    <w:name w:val="FCA092C43FD1452CBA2073F2B238596D"/>
    <w:rsid w:val="00872B5B"/>
  </w:style>
  <w:style w:type="paragraph" w:customStyle="1" w:styleId="40D682D3959245C0B01B1F2C7B9FF4AF">
    <w:name w:val="40D682D3959245C0B01B1F2C7B9FF4AF"/>
    <w:rsid w:val="00872B5B"/>
  </w:style>
  <w:style w:type="paragraph" w:customStyle="1" w:styleId="16CDE04ABD4F44358C5926155B889E69">
    <w:name w:val="16CDE04ABD4F44358C5926155B889E69"/>
    <w:rsid w:val="00872B5B"/>
  </w:style>
  <w:style w:type="paragraph" w:customStyle="1" w:styleId="F76FD8C41A3747209F84C8EC28FEA1BD">
    <w:name w:val="F76FD8C41A3747209F84C8EC28FEA1BD"/>
    <w:rsid w:val="00872B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72B5B"/>
    <w:rPr>
      <w:color w:val="808080"/>
    </w:rPr>
  </w:style>
  <w:style w:type="paragraph" w:customStyle="1" w:styleId="1CA6654B16854727B70925645C3CE1E3">
    <w:name w:val="1CA6654B16854727B70925645C3CE1E3"/>
    <w:rsid w:val="00872B5B"/>
  </w:style>
  <w:style w:type="paragraph" w:customStyle="1" w:styleId="C4EF17952B514A48B85309DC701726A6">
    <w:name w:val="C4EF17952B514A48B85309DC701726A6"/>
    <w:rsid w:val="00872B5B"/>
  </w:style>
  <w:style w:type="paragraph" w:customStyle="1" w:styleId="FCA092C43FD1452CBA2073F2B238596D">
    <w:name w:val="FCA092C43FD1452CBA2073F2B238596D"/>
    <w:rsid w:val="00872B5B"/>
  </w:style>
  <w:style w:type="paragraph" w:customStyle="1" w:styleId="40D682D3959245C0B01B1F2C7B9FF4AF">
    <w:name w:val="40D682D3959245C0B01B1F2C7B9FF4AF"/>
    <w:rsid w:val="00872B5B"/>
  </w:style>
  <w:style w:type="paragraph" w:customStyle="1" w:styleId="16CDE04ABD4F44358C5926155B889E69">
    <w:name w:val="16CDE04ABD4F44358C5926155B889E69"/>
    <w:rsid w:val="00872B5B"/>
  </w:style>
  <w:style w:type="paragraph" w:customStyle="1" w:styleId="F76FD8C41A3747209F84C8EC28FEA1BD">
    <w:name w:val="F76FD8C41A3747209F84C8EC28FEA1BD"/>
    <w:rsid w:val="00872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KS_MU_Møteinnkalling_P360</Template>
  <TotalTime>0</TotalTime>
  <Pages>5</Pages>
  <Words>525</Words>
  <Characters>3705</Characters>
  <Application>Microsoft Office Word</Application>
  <DocSecurity>12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Generalforsamling for KS Bedrift 08.03.2017 kl. 14:00</vt:lpstr>
      <vt:lpstr>Møteinnkalling </vt:lpstr>
    </vt:vector>
  </TitlesOfParts>
  <Company>Generalforsamling for KS Bedrift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Generalforsamling for KS Bedrift 08.03.2017 kl. 14:00</dc:title>
  <dc:creator>Heidi Korpberget</dc:creator>
  <cp:lastModifiedBy>Heidi Korpberget</cp:lastModifiedBy>
  <cp:revision>2</cp:revision>
  <cp:lastPrinted>1900-12-31T23:00:00Z</cp:lastPrinted>
  <dcterms:created xsi:type="dcterms:W3CDTF">2017-02-21T11:25:00Z</dcterms:created>
  <dcterms:modified xsi:type="dcterms:W3CDTF">2017-02-21T11:25:00Z</dcterms:modified>
  <cp:category>Møte utvalg for Public 360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bs_numrecs">
    <vt:lpwstr>0</vt:lpwstr>
  </property>
  <property fmtid="{D5CDD505-2E9C-101B-9397-08002B2CF9AE}" pid="3" name="gbsTemplate">
    <vt:lpwstr>Agenda</vt:lpwstr>
  </property>
  <property fmtid="{D5CDD505-2E9C-101B-9397-08002B2CF9AE}" pid="4" name="gbs_meetingID">
    <vt:lpwstr>419362</vt:lpwstr>
  </property>
  <property fmtid="{D5CDD505-2E9C-101B-9397-08002B2CF9AE}" pid="5" name="gbs_board">
    <vt:lpwstr>Generalforsamling for KS Bedrift</vt:lpwstr>
  </property>
  <property fmtid="{D5CDD505-2E9C-101B-9397-08002B2CF9AE}" pid="6" name="gbs_boardID">
    <vt:lpwstr>204187</vt:lpwstr>
  </property>
  <property fmtid="{D5CDD505-2E9C-101B-9397-08002B2CF9AE}" pid="7" name="gbs_meetingdate">
    <vt:lpwstr>08.03.2017</vt:lpwstr>
  </property>
  <property fmtid="{D5CDD505-2E9C-101B-9397-08002B2CF9AE}" pid="8" name="gbs_location">
    <vt:lpwstr>Quality Expo Hotel, Fornebu</vt:lpwstr>
  </property>
  <property fmtid="{D5CDD505-2E9C-101B-9397-08002B2CF9AE}" pid="9" name="gbs_TemplatePath">
    <vt:lpwstr>\\360PROD2015\docprod\templates\</vt:lpwstr>
  </property>
  <property fmtid="{D5CDD505-2E9C-101B-9397-08002B2CF9AE}" pid="10" name="BackOfficeType">
    <vt:lpwstr>growBusiness Solutions</vt:lpwstr>
  </property>
  <property fmtid="{D5CDD505-2E9C-101B-9397-08002B2CF9AE}" pid="11" name="Server">
    <vt:lpwstr>360prod2015</vt:lpwstr>
  </property>
  <property fmtid="{D5CDD505-2E9C-101B-9397-08002B2CF9AE}" pid="12" name="Protocol">
    <vt:lpwstr>off</vt:lpwstr>
  </property>
  <property fmtid="{D5CDD505-2E9C-101B-9397-08002B2CF9AE}" pid="13" name="Site">
    <vt:lpwstr>/locator.aspx</vt:lpwstr>
  </property>
  <property fmtid="{D5CDD505-2E9C-101B-9397-08002B2CF9AE}" pid="14" name="FileID">
    <vt:lpwstr>925541</vt:lpwstr>
  </property>
  <property fmtid="{D5CDD505-2E9C-101B-9397-08002B2CF9AE}" pid="15" name="VerID">
    <vt:lpwstr>0</vt:lpwstr>
  </property>
  <property fmtid="{D5CDD505-2E9C-101B-9397-08002B2CF9AE}" pid="16" name="FilePath">
    <vt:lpwstr>\\360PROD2015\360users\work\ksint\3389hko</vt:lpwstr>
  </property>
  <property fmtid="{D5CDD505-2E9C-101B-9397-08002B2CF9AE}" pid="17" name="FileName">
    <vt:lpwstr>09-00063-29 Møteinnkalling Generalforsamling for KS Bedrift 08.03.2017 925541_391368_0.DOCX</vt:lpwstr>
  </property>
  <property fmtid="{D5CDD505-2E9C-101B-9397-08002B2CF9AE}" pid="18" name="FullFileName">
    <vt:lpwstr>\\360PROD2015\360users\work\ksint\3389hko\09-00063-29 Møteinnkalling Generalforsamling for KS Bedrift 08.03.2017 925541_391368_0.DOCX</vt:lpwstr>
  </property>
</Properties>
</file>