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64" w:rsidRDefault="000A7D64" w:rsidP="00885216">
      <w:pPr>
        <w:pStyle w:val="KSBedriftbrevadresse"/>
      </w:pPr>
    </w:p>
    <w:p w:rsidR="000A7D64" w:rsidRDefault="000A7D64" w:rsidP="00885216">
      <w:pPr>
        <w:pStyle w:val="KSBedriftbrevadresse"/>
      </w:pPr>
    </w:p>
    <w:p w:rsidR="003A3067" w:rsidRDefault="000A7D64" w:rsidP="00885216">
      <w:pPr>
        <w:pStyle w:val="KSBedriftbrevadresse"/>
      </w:pPr>
      <w:r>
        <w:t>Justis- og beredskapsdepartementet</w:t>
      </w:r>
      <w:r w:rsidR="00543A40">
        <w:br/>
      </w:r>
      <w:sdt>
        <w:sdtPr>
          <w:tag w:val="ToActivityContact.Name2"/>
          <w:id w:val="-785497243"/>
          <w:placeholder>
            <w:docPart w:val="EE3B388BBBFE4178BC730D186BA5286E"/>
          </w:placeholder>
          <w:dataBinding w:prefixMappings="xmlns:gbs='http://www.software-innovation.no/growBusinessDocument'" w:xpath="/gbs:GrowBusinessDocument/gbs:ToActivityContactJOINEX.Address[@gbs:key='3509470053']" w:storeItemID="{C129C743-E6A9-4E8C-A4FF-206DED7654BB}"/>
          <w:text/>
        </w:sdtPr>
        <w:sdtContent>
          <w:r w:rsidR="004328CB">
            <w:t>Postboks</w:t>
          </w:r>
          <w:r w:rsidR="004328CB">
            <w:t xml:space="preserve"> </w:t>
          </w:r>
          <w:r w:rsidR="004328CB">
            <w:t>8005 Dep</w:t>
          </w:r>
        </w:sdtContent>
      </w:sdt>
    </w:p>
    <w:p w:rsidR="00394121" w:rsidRDefault="0025106B" w:rsidP="00885216">
      <w:pPr>
        <w:pStyle w:val="KSBedriftbrevadresse"/>
      </w:pPr>
      <w:r>
        <w:br/>
      </w:r>
      <w:sdt>
        <w:sdtPr>
          <w:tag w:val="ToActivityContact.Name2"/>
          <w:id w:val="-1078821299"/>
          <w:placeholder>
            <w:docPart w:val="EE3B388BBBFE4178BC730D186BA5286E"/>
          </w:placeholder>
          <w:dataBinding w:prefixMappings="xmlns:gbs='http://www.software-innovation.no/growBusinessDocument'" w:xpath="/gbs:GrowBusinessDocument/gbs:ToActivityContactJOINEX.Zip[@gbs:key='3216145997']" w:storeItemID="{C129C743-E6A9-4E8C-A4FF-206DED7654BB}"/>
          <w:text/>
        </w:sdtPr>
        <w:sdtEndPr/>
        <w:sdtContent>
          <w:r w:rsidR="000A7D64">
            <w:t>0030 Oslo</w:t>
          </w:r>
        </w:sdtContent>
      </w:sdt>
      <w:r>
        <w:br/>
      </w:r>
      <w:r>
        <w:br/>
      </w:r>
    </w:p>
    <w:p w:rsidR="00394121" w:rsidRPr="00FE352F" w:rsidRDefault="00180583" w:rsidP="00FE352F">
      <w:pPr>
        <w:pStyle w:val="KSBedriftBrevdato"/>
      </w:pPr>
      <w:r>
        <w:t xml:space="preserve"> </w:t>
      </w:r>
      <w:sdt>
        <w:sdtPr>
          <w:tag w:val="DocumentDate"/>
          <w:id w:val="-422726393"/>
          <w:placeholder>
            <w:docPart w:val="B0FCB76F9CCB4919B541194FA3B0857F"/>
          </w:placeholder>
          <w:dataBinding w:prefixMappings="xmlns:gbs='http://www.software-innovation.no/growBusinessDocument'" w:xpath="/gbs:GrowBusinessDocument/gbs:DocumentDate[@gbs:key='3872240903']" w:storeItemID="{C129C743-E6A9-4E8C-A4FF-206DED7654BB}"/>
          <w:date w:fullDate="2015-03-03T00:00:00Z">
            <w:dateFormat w:val="dd.MM.yyyy"/>
            <w:lid w:val="nb-NO"/>
            <w:storeMappedDataAs w:val="dateTime"/>
            <w:calendar w:val="gregorian"/>
          </w:date>
        </w:sdtPr>
        <w:sdtContent>
          <w:proofErr w:type="gramStart"/>
          <w:r w:rsidR="004328CB">
            <w:t>03.03.2015</w:t>
          </w:r>
          <w:proofErr w:type="gramEnd"/>
        </w:sdtContent>
      </w:sdt>
      <w:r w:rsidR="0025106B">
        <w:br/>
      </w:r>
      <w:r w:rsidR="0025106B">
        <w:br/>
      </w:r>
    </w:p>
    <w:p w:rsidR="0087664F" w:rsidRDefault="0087664F" w:rsidP="0087664F">
      <w:pPr>
        <w:rPr>
          <w:sz w:val="28"/>
          <w:szCs w:val="28"/>
        </w:rPr>
      </w:pPr>
      <w:r w:rsidRPr="0056181D">
        <w:rPr>
          <w:b/>
          <w:sz w:val="28"/>
          <w:szCs w:val="28"/>
        </w:rPr>
        <w:t>Alminnelig høring – forslag til ny instruks fro Fylkesmannens og Sysselmannens arbeid med samfunnssikkerhet, beredskap og krisehåndtering</w:t>
      </w:r>
    </w:p>
    <w:p w:rsidR="003D0355" w:rsidRDefault="003D0355" w:rsidP="00394121">
      <w:pPr>
        <w:pStyle w:val="KSBedriftbrevinnhold"/>
      </w:pPr>
    </w:p>
    <w:p w:rsidR="003D0355" w:rsidRPr="003D0355" w:rsidRDefault="003D0355" w:rsidP="003D0355"/>
    <w:p w:rsidR="0087664F" w:rsidRDefault="0087664F" w:rsidP="0087664F">
      <w:r>
        <w:t>KS Bedrift er gjort kjent med at Justis- og beredskapsdepartementet 3. desember 2014 sendte ut på høring forslag til ny instruks for Fylkesmannen og Sysselmannens arbeid med samfunnssikkerhet, beredskap og krisehåndtering.</w:t>
      </w:r>
    </w:p>
    <w:p w:rsidR="000A7D64" w:rsidRDefault="000A7D64" w:rsidP="0087664F"/>
    <w:p w:rsidR="0087664F" w:rsidRDefault="0087664F" w:rsidP="0087664F">
      <w:r>
        <w:t>KS Bedrift organiserer 23 interkommunale brann- og redningsvesen og 3 110-sentral</w:t>
      </w:r>
      <w:r w:rsidR="006E6239">
        <w:t>er</w:t>
      </w:r>
      <w:r>
        <w:t xml:space="preserve">. Medlemmene våre dekker ca. 1,5 millioner innbyggere og over </w:t>
      </w:r>
      <w:r w:rsidR="006E6239">
        <w:t xml:space="preserve">110 </w:t>
      </w:r>
      <w:r>
        <w:t xml:space="preserve">kommuner. Høsten 2014 ble arbeidet i KS Bedrift overfor brann- og redningsvesen medlemmene styrket ved at det ble etablert et prosjekt med </w:t>
      </w:r>
      <w:r w:rsidR="006E6239">
        <w:t xml:space="preserve">en rådgiver og </w:t>
      </w:r>
      <w:r>
        <w:t>e</w:t>
      </w:r>
      <w:r w:rsidR="006E6239">
        <w:t>n</w:t>
      </w:r>
      <w:r>
        <w:t xml:space="preserve"> styringsgruppe. Styringsgruppa ønsker at KS Bedrift skal komme med synspunkter til høringen, selv om vi ikke er på den opprinnelige høringslisten.</w:t>
      </w:r>
    </w:p>
    <w:p w:rsidR="000A7D64" w:rsidRDefault="000A7D64" w:rsidP="0087664F"/>
    <w:p w:rsidR="0087664F" w:rsidRDefault="0087664F" w:rsidP="0087664F">
      <w:r>
        <w:t xml:space="preserve">KS Bedrift sitt formål er å bidra til </w:t>
      </w:r>
      <w:r w:rsidR="006E6239">
        <w:t>utviklingen av bedre</w:t>
      </w:r>
      <w:r>
        <w:t xml:space="preserve">samfunnssikkerhet, beredskap og krisehåndtering. Brann- og redningsvesenet er en svært sentral ressurs lokalt rundt i landet. Erfaring viser at det som hovedregel er brann- og redningsvesenet som </w:t>
      </w:r>
      <w:r w:rsidR="006E6239">
        <w:t xml:space="preserve">er </w:t>
      </w:r>
      <w:r>
        <w:t>den første nødetaten som er på plass ved et ulykkessted/krisesituasjon. I arbeidet med beredskap, planlegging og krisehåndtering i den enkelte kommune har brann- og redningsvesenet en sentral rolle. Vi mener det er viktig å involvere denne ressursen på en relevant måte i fylkesmannens arbeid med samfunnssikkerhet, beredskap og krisehåndtering.</w:t>
      </w:r>
    </w:p>
    <w:p w:rsidR="000A7D64" w:rsidRDefault="000A7D64" w:rsidP="0087664F"/>
    <w:p w:rsidR="00B07EF6" w:rsidRDefault="0087664F" w:rsidP="0087664F">
      <w:r>
        <w:t>I dag har flere fylkesmenn involvert en brann</w:t>
      </w:r>
      <w:r w:rsidR="006E6239">
        <w:t>-</w:t>
      </w:r>
      <w:r>
        <w:t xml:space="preserve"> og redningssjef i fylkesberedskapsrådet.  Fylkesmannen skal </w:t>
      </w:r>
      <w:r w:rsidR="000A7D64">
        <w:t>et</w:t>
      </w:r>
      <w:r w:rsidR="00555CA5">
        <w:t>ter</w:t>
      </w:r>
      <w:r w:rsidR="000A7D64">
        <w:t xml:space="preserve"> forslag</w:t>
      </w:r>
      <w:r w:rsidR="00555CA5">
        <w:t>et</w:t>
      </w:r>
      <w:r w:rsidR="000A7D64">
        <w:t xml:space="preserve"> til instruks </w:t>
      </w:r>
      <w:proofErr w:type="spellStart"/>
      <w:r w:rsidR="006E6239">
        <w:t>k</w:t>
      </w:r>
      <w:r w:rsidR="000A7D64">
        <w:t>ap</w:t>
      </w:r>
      <w:proofErr w:type="spellEnd"/>
      <w:r w:rsidR="000A7D64">
        <w:t>. IV</w:t>
      </w:r>
      <w:r w:rsidR="00555CA5">
        <w:t>,</w:t>
      </w:r>
      <w:r w:rsidR="000A7D64">
        <w:t xml:space="preserve"> </w:t>
      </w:r>
      <w:r>
        <w:t>være en pådriver for et målrettet og systematisk arbeid med samfunnssikkerhet og beredskap i fylket. Fylkesmannen skal bl.a. påse at kommunene ivaretar kravene til samfunnssikkerhet i sin samfunnsplanlegging etter plan- og bygningsloven, samt kravene til kommunen i sivilbeskyttelsesloven.</w:t>
      </w:r>
      <w:r w:rsidRPr="00CD0D97">
        <w:t xml:space="preserve"> </w:t>
      </w:r>
      <w:r>
        <w:t>I brannstudien foreslås det at kommunens brann- og redningsvesen gis en sentral plass og rolle i kommunenes arbeid med kriseplaner og beredskap</w:t>
      </w:r>
      <w:r w:rsidR="006E6239">
        <w:t>, n</w:t>
      </w:r>
      <w:r>
        <w:t>oe som i mange kommuner også er praksis i dag.</w:t>
      </w:r>
      <w:r w:rsidRPr="00CD0D97">
        <w:t xml:space="preserve"> </w:t>
      </w:r>
      <w:r>
        <w:t xml:space="preserve">Det lokale brann- og redningsvesen </w:t>
      </w:r>
      <w:r w:rsidR="00DF79BA">
        <w:t xml:space="preserve">er </w:t>
      </w:r>
      <w:r>
        <w:t xml:space="preserve">en ressurs for kommunene i forhold til kommunens beredskapsansvar. </w:t>
      </w:r>
    </w:p>
    <w:p w:rsidR="00DF79BA" w:rsidRDefault="0087664F" w:rsidP="0087664F">
      <w:r>
        <w:lastRenderedPageBreak/>
        <w:t>I den nylige inngåtte avtalen mellom regjeringen og Venstre om nærpolitireformen foreslås det opprettet et rednings- og beredskapsråd i hvert politidistrikt</w:t>
      </w:r>
      <w:r w:rsidR="00DF79BA">
        <w:t xml:space="preserve">. Deltakerne vil være </w:t>
      </w:r>
      <w:r>
        <w:t>alle etater, virksomheter og frivillige organisasjoner som har en rolle i redningstjenesten og andre beredskapssituasjoner i fredstid. Det betyr at den kommunale brann- og redningstjeneste gis en rolle her.</w:t>
      </w:r>
      <w:r w:rsidR="00B07EF6">
        <w:t xml:space="preserve"> </w:t>
      </w:r>
    </w:p>
    <w:p w:rsidR="00DF79BA" w:rsidRDefault="00DF79BA" w:rsidP="0087664F"/>
    <w:p w:rsidR="000A7D64" w:rsidRDefault="00B07EF6" w:rsidP="0087664F">
      <w:r>
        <w:t xml:space="preserve">Samvirkeprinsippet er </w:t>
      </w:r>
      <w:r w:rsidR="00DF79BA">
        <w:t>nylig</w:t>
      </w:r>
      <w:r>
        <w:t xml:space="preserve"> innført som et av fire grunnleggende prinsipp for beredskaps- og redningstjenesten i Norge. Dette støtter opp under at både brann og helse </w:t>
      </w:r>
      <w:r w:rsidR="00E25139">
        <w:t>involveres på de ulike nivå i b</w:t>
      </w:r>
      <w:r>
        <w:t xml:space="preserve">eredskapsarbeidet. </w:t>
      </w:r>
    </w:p>
    <w:p w:rsidR="00DF79BA" w:rsidRDefault="00DF79BA" w:rsidP="0087664F"/>
    <w:p w:rsidR="0087664F" w:rsidRDefault="0087664F" w:rsidP="0087664F">
      <w:r>
        <w:t xml:space="preserve">Brann- og redningstjenesten har en sentral rolle i samfunnssikkerhets- og beredskapsarbeidet i de ulike </w:t>
      </w:r>
      <w:r w:rsidR="00DF79BA">
        <w:t>kommunene</w:t>
      </w:r>
      <w:r>
        <w:t>. Redningstjenesten har de senere årene blitt en viktigere oppgave for brannvesenet. Oppgaver i forbindelse med ulykker og ulike redningsoppdrag utgjør i dag en mye større del av oppgaveporteføljen enn tidligere. Brann- og redningstjenesten har stor kompetanse som vil være til god nytte i arbeide i fylkesberedskapsrådet.</w:t>
      </w:r>
    </w:p>
    <w:p w:rsidR="00DF79BA" w:rsidRDefault="00DF79BA" w:rsidP="0087664F"/>
    <w:p w:rsidR="00DF79BA" w:rsidRDefault="00DF79BA" w:rsidP="00DF79BA">
      <w:r>
        <w:t xml:space="preserve">Med bakgrunn i </w:t>
      </w:r>
      <w:r w:rsidR="00714F8B">
        <w:t>forhold</w:t>
      </w:r>
      <w:r>
        <w:t xml:space="preserve"> nevnt over, mener vi at praksisen som er etablert i en del fylker med at en brann- og redningssjef er medlem av fylkesberedskapsråd bør instruksfestes.  Slik vil alle fylkesberedskapsråd ha en representant fra brann og redning er </w:t>
      </w:r>
      <w:r w:rsidR="00714F8B">
        <w:t>representert.</w:t>
      </w:r>
    </w:p>
    <w:p w:rsidR="000A7D64" w:rsidRDefault="000A7D64" w:rsidP="0087664F"/>
    <w:p w:rsidR="0087664F" w:rsidRDefault="0087664F" w:rsidP="0087664F">
      <w:pPr>
        <w:pStyle w:val="Ingenmellomrom"/>
        <w:rPr>
          <w:rFonts w:ascii="Arial" w:hAnsi="Arial" w:cs="Arial"/>
          <w:sz w:val="24"/>
          <w:szCs w:val="24"/>
        </w:rPr>
      </w:pPr>
      <w:r w:rsidRPr="0087664F">
        <w:rPr>
          <w:rFonts w:ascii="Arial" w:hAnsi="Arial" w:cs="Arial"/>
          <w:sz w:val="24"/>
          <w:szCs w:val="24"/>
        </w:rPr>
        <w:t>Brann- og redningstjenesten er kommunal</w:t>
      </w:r>
      <w:r w:rsidR="00714F8B">
        <w:rPr>
          <w:rFonts w:ascii="Arial" w:hAnsi="Arial" w:cs="Arial"/>
          <w:sz w:val="24"/>
          <w:szCs w:val="24"/>
        </w:rPr>
        <w:t xml:space="preserve">, men er organisert på ulike måter. </w:t>
      </w:r>
      <w:r w:rsidRPr="0087664F">
        <w:rPr>
          <w:rFonts w:ascii="Arial" w:hAnsi="Arial" w:cs="Arial"/>
          <w:sz w:val="24"/>
          <w:szCs w:val="24"/>
        </w:rPr>
        <w:t xml:space="preserve"> . I dag er det </w:t>
      </w:r>
      <w:r w:rsidR="00714F8B">
        <w:rPr>
          <w:rFonts w:ascii="Arial" w:hAnsi="Arial" w:cs="Arial"/>
          <w:sz w:val="24"/>
          <w:szCs w:val="24"/>
        </w:rPr>
        <w:t xml:space="preserve">eksempelvis </w:t>
      </w:r>
      <w:r w:rsidRPr="0087664F">
        <w:rPr>
          <w:rFonts w:ascii="Arial" w:hAnsi="Arial" w:cs="Arial"/>
          <w:sz w:val="24"/>
          <w:szCs w:val="24"/>
        </w:rPr>
        <w:t>flere interkommunale brannvesen</w:t>
      </w:r>
      <w:r w:rsidR="00714F8B">
        <w:rPr>
          <w:rFonts w:ascii="Arial" w:hAnsi="Arial" w:cs="Arial"/>
          <w:sz w:val="24"/>
          <w:szCs w:val="24"/>
        </w:rPr>
        <w:t>.</w:t>
      </w:r>
      <w:r w:rsidRPr="0087664F">
        <w:rPr>
          <w:rFonts w:ascii="Arial" w:hAnsi="Arial" w:cs="Arial"/>
          <w:sz w:val="24"/>
          <w:szCs w:val="24"/>
        </w:rPr>
        <w:t xml:space="preserve"> Vårt forslag er at brann- og redningstjenesten</w:t>
      </w:r>
      <w:r w:rsidR="000A7D64">
        <w:rPr>
          <w:rFonts w:ascii="Arial" w:hAnsi="Arial" w:cs="Arial"/>
          <w:sz w:val="24"/>
          <w:szCs w:val="24"/>
        </w:rPr>
        <w:t xml:space="preserve"> gis fast plass i fylkesberedskapsrådet ved</w:t>
      </w:r>
      <w:r w:rsidRPr="0087664F">
        <w:rPr>
          <w:rFonts w:ascii="Arial" w:hAnsi="Arial" w:cs="Arial"/>
          <w:sz w:val="24"/>
          <w:szCs w:val="24"/>
        </w:rPr>
        <w:t xml:space="preserve"> at en brannsjef – fortrinnsvis </w:t>
      </w:r>
      <w:r w:rsidR="00714F8B">
        <w:rPr>
          <w:rFonts w:ascii="Arial" w:hAnsi="Arial" w:cs="Arial"/>
          <w:sz w:val="24"/>
          <w:szCs w:val="24"/>
        </w:rPr>
        <w:t>fra det største</w:t>
      </w:r>
      <w:r w:rsidRPr="0087664F">
        <w:rPr>
          <w:rFonts w:ascii="Arial" w:hAnsi="Arial" w:cs="Arial"/>
          <w:sz w:val="24"/>
          <w:szCs w:val="24"/>
        </w:rPr>
        <w:t xml:space="preserve"> </w:t>
      </w:r>
      <w:r w:rsidR="00714F8B">
        <w:rPr>
          <w:rFonts w:ascii="Arial" w:hAnsi="Arial" w:cs="Arial"/>
          <w:sz w:val="24"/>
          <w:szCs w:val="24"/>
        </w:rPr>
        <w:t xml:space="preserve">brannvesenet </w:t>
      </w:r>
      <w:r w:rsidRPr="0087664F">
        <w:rPr>
          <w:rFonts w:ascii="Arial" w:hAnsi="Arial" w:cs="Arial"/>
          <w:sz w:val="24"/>
          <w:szCs w:val="24"/>
        </w:rPr>
        <w:t xml:space="preserve">- i hvert fylke bør gis </w:t>
      </w:r>
      <w:r w:rsidR="000A7D64">
        <w:rPr>
          <w:rFonts w:ascii="Arial" w:hAnsi="Arial" w:cs="Arial"/>
          <w:sz w:val="24"/>
          <w:szCs w:val="24"/>
        </w:rPr>
        <w:t>denne</w:t>
      </w:r>
      <w:r w:rsidRPr="0087664F">
        <w:rPr>
          <w:rFonts w:ascii="Arial" w:hAnsi="Arial" w:cs="Arial"/>
          <w:sz w:val="24"/>
          <w:szCs w:val="24"/>
        </w:rPr>
        <w:t xml:space="preserve"> plass</w:t>
      </w:r>
      <w:r w:rsidR="000A7D64">
        <w:rPr>
          <w:rFonts w:ascii="Arial" w:hAnsi="Arial" w:cs="Arial"/>
          <w:sz w:val="24"/>
          <w:szCs w:val="24"/>
        </w:rPr>
        <w:t>en</w:t>
      </w:r>
      <w:r w:rsidR="00555CA5">
        <w:rPr>
          <w:rFonts w:ascii="Arial" w:hAnsi="Arial" w:cs="Arial"/>
          <w:sz w:val="24"/>
          <w:szCs w:val="24"/>
        </w:rPr>
        <w:t>. Det bør</w:t>
      </w:r>
      <w:r w:rsidRPr="0087664F">
        <w:rPr>
          <w:rFonts w:ascii="Arial" w:hAnsi="Arial" w:cs="Arial"/>
          <w:sz w:val="24"/>
          <w:szCs w:val="24"/>
        </w:rPr>
        <w:t xml:space="preserve"> instruksfestes</w:t>
      </w:r>
      <w:r w:rsidR="000A7D64">
        <w:rPr>
          <w:rFonts w:ascii="Arial" w:hAnsi="Arial" w:cs="Arial"/>
          <w:sz w:val="24"/>
          <w:szCs w:val="24"/>
        </w:rPr>
        <w:t>.</w:t>
      </w:r>
    </w:p>
    <w:p w:rsidR="000A7D64" w:rsidRDefault="000A7D64" w:rsidP="0087664F">
      <w:pPr>
        <w:pStyle w:val="Ingenmellomrom"/>
        <w:rPr>
          <w:rFonts w:ascii="Arial" w:hAnsi="Arial" w:cs="Arial"/>
          <w:sz w:val="24"/>
          <w:szCs w:val="24"/>
        </w:rPr>
      </w:pPr>
    </w:p>
    <w:p w:rsidR="000A7D64" w:rsidRDefault="000A7D64" w:rsidP="0087664F">
      <w:pPr>
        <w:pStyle w:val="Ingenmellomrom"/>
        <w:rPr>
          <w:rFonts w:ascii="Arial" w:hAnsi="Arial" w:cs="Arial"/>
          <w:sz w:val="24"/>
          <w:szCs w:val="24"/>
        </w:rPr>
      </w:pPr>
    </w:p>
    <w:p w:rsidR="000A7D64" w:rsidRDefault="000A7D64" w:rsidP="0087664F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Hilsen</w:t>
      </w:r>
    </w:p>
    <w:p w:rsidR="000A7D64" w:rsidRDefault="000A7D64" w:rsidP="0087664F">
      <w:pPr>
        <w:pStyle w:val="Ingenmellomrom"/>
        <w:rPr>
          <w:rFonts w:ascii="Arial" w:hAnsi="Arial" w:cs="Arial"/>
          <w:sz w:val="24"/>
          <w:szCs w:val="24"/>
        </w:rPr>
      </w:pPr>
    </w:p>
    <w:p w:rsidR="000A7D64" w:rsidRPr="000A7D64" w:rsidRDefault="000A7D64" w:rsidP="000A7D64">
      <w:pPr>
        <w:rPr>
          <w:rFonts w:cs="Arial"/>
          <w:sz w:val="20"/>
          <w:szCs w:val="20"/>
          <w:lang w:eastAsia="nb-NO"/>
        </w:rPr>
      </w:pPr>
      <w:r w:rsidRPr="000A7D64">
        <w:rPr>
          <w:rFonts w:cs="Arial"/>
          <w:bCs/>
          <w:lang w:eastAsia="nb-NO"/>
        </w:rPr>
        <w:t>Kjell-Olav Gammelsæter</w:t>
      </w:r>
    </w:p>
    <w:p w:rsidR="000A7D64" w:rsidRDefault="000A7D64" w:rsidP="000A7D64">
      <w:pPr>
        <w:rPr>
          <w:rFonts w:cs="Arial"/>
          <w:sz w:val="20"/>
          <w:szCs w:val="20"/>
          <w:lang w:eastAsia="nb-NO"/>
        </w:rPr>
      </w:pPr>
      <w:r>
        <w:rPr>
          <w:rFonts w:cs="Arial"/>
          <w:sz w:val="20"/>
          <w:szCs w:val="20"/>
          <w:lang w:eastAsia="nb-NO"/>
        </w:rPr>
        <w:t xml:space="preserve">Fagleder for samfunnskontakt </w:t>
      </w:r>
    </w:p>
    <w:p w:rsidR="000A7D64" w:rsidRDefault="000A7D64" w:rsidP="000A7D64">
      <w:pPr>
        <w:rPr>
          <w:rFonts w:cs="Arial"/>
          <w:lang w:eastAsia="nb-NO"/>
        </w:rPr>
      </w:pPr>
      <w:r>
        <w:rPr>
          <w:rFonts w:cs="Arial"/>
          <w:lang w:eastAsia="nb-NO"/>
        </w:rPr>
        <w:tab/>
      </w:r>
      <w:r>
        <w:rPr>
          <w:rFonts w:cs="Arial"/>
          <w:lang w:eastAsia="nb-NO"/>
        </w:rPr>
        <w:tab/>
      </w:r>
      <w:r>
        <w:rPr>
          <w:rFonts w:cs="Arial"/>
          <w:lang w:eastAsia="nb-NO"/>
        </w:rPr>
        <w:tab/>
      </w:r>
      <w:r>
        <w:rPr>
          <w:rFonts w:cs="Arial"/>
          <w:lang w:eastAsia="nb-NO"/>
        </w:rPr>
        <w:tab/>
      </w:r>
      <w:r>
        <w:rPr>
          <w:rFonts w:cs="Arial"/>
          <w:lang w:eastAsia="nb-NO"/>
        </w:rPr>
        <w:tab/>
      </w:r>
      <w:r>
        <w:rPr>
          <w:rFonts w:cs="Arial"/>
          <w:lang w:eastAsia="nb-NO"/>
        </w:rPr>
        <w:tab/>
      </w:r>
      <w:r>
        <w:rPr>
          <w:rFonts w:cs="Arial"/>
          <w:lang w:eastAsia="nb-NO"/>
        </w:rPr>
        <w:tab/>
      </w:r>
      <w:r>
        <w:rPr>
          <w:rFonts w:cs="Arial"/>
          <w:lang w:eastAsia="nb-NO"/>
        </w:rPr>
        <w:tab/>
      </w:r>
      <w:r>
        <w:rPr>
          <w:rFonts w:cs="Arial"/>
          <w:lang w:eastAsia="nb-NO"/>
        </w:rPr>
        <w:tab/>
      </w:r>
      <w:r>
        <w:rPr>
          <w:rFonts w:cs="Arial"/>
          <w:lang w:eastAsia="nb-NO"/>
        </w:rPr>
        <w:tab/>
        <w:t>Geir Sønstebø</w:t>
      </w:r>
    </w:p>
    <w:p w:rsidR="000A7D64" w:rsidRPr="000A7D64" w:rsidRDefault="000A7D64" w:rsidP="000A7D64">
      <w:pPr>
        <w:rPr>
          <w:rFonts w:cs="Arial"/>
          <w:sz w:val="20"/>
          <w:szCs w:val="20"/>
          <w:lang w:eastAsia="nb-NO"/>
        </w:rPr>
      </w:pPr>
      <w:r>
        <w:rPr>
          <w:rFonts w:cs="Arial"/>
          <w:sz w:val="20"/>
          <w:szCs w:val="20"/>
          <w:lang w:eastAsia="nb-NO"/>
        </w:rPr>
        <w:tab/>
      </w:r>
      <w:r>
        <w:rPr>
          <w:rFonts w:cs="Arial"/>
          <w:sz w:val="20"/>
          <w:szCs w:val="20"/>
          <w:lang w:eastAsia="nb-NO"/>
        </w:rPr>
        <w:tab/>
      </w:r>
      <w:r>
        <w:rPr>
          <w:rFonts w:cs="Arial"/>
          <w:sz w:val="20"/>
          <w:szCs w:val="20"/>
          <w:lang w:eastAsia="nb-NO"/>
        </w:rPr>
        <w:tab/>
      </w:r>
      <w:r>
        <w:rPr>
          <w:rFonts w:cs="Arial"/>
          <w:sz w:val="20"/>
          <w:szCs w:val="20"/>
          <w:lang w:eastAsia="nb-NO"/>
        </w:rPr>
        <w:tab/>
      </w:r>
      <w:r>
        <w:rPr>
          <w:rFonts w:cs="Arial"/>
          <w:sz w:val="20"/>
          <w:szCs w:val="20"/>
          <w:lang w:eastAsia="nb-NO"/>
        </w:rPr>
        <w:tab/>
      </w:r>
      <w:r>
        <w:rPr>
          <w:rFonts w:cs="Arial"/>
          <w:sz w:val="20"/>
          <w:szCs w:val="20"/>
          <w:lang w:eastAsia="nb-NO"/>
        </w:rPr>
        <w:tab/>
      </w:r>
      <w:r>
        <w:rPr>
          <w:rFonts w:cs="Arial"/>
          <w:sz w:val="20"/>
          <w:szCs w:val="20"/>
          <w:lang w:eastAsia="nb-NO"/>
        </w:rPr>
        <w:tab/>
      </w:r>
      <w:r>
        <w:rPr>
          <w:rFonts w:cs="Arial"/>
          <w:sz w:val="20"/>
          <w:szCs w:val="20"/>
          <w:lang w:eastAsia="nb-NO"/>
        </w:rPr>
        <w:tab/>
      </w:r>
      <w:r>
        <w:rPr>
          <w:rFonts w:cs="Arial"/>
          <w:sz w:val="20"/>
          <w:szCs w:val="20"/>
          <w:lang w:eastAsia="nb-NO"/>
        </w:rPr>
        <w:tab/>
      </w:r>
      <w:r>
        <w:rPr>
          <w:rFonts w:cs="Arial"/>
          <w:sz w:val="20"/>
          <w:szCs w:val="20"/>
          <w:lang w:eastAsia="nb-NO"/>
        </w:rPr>
        <w:tab/>
        <w:t>Seniorrådgiver</w:t>
      </w:r>
    </w:p>
    <w:p w:rsidR="003D0355" w:rsidRPr="003D0355" w:rsidRDefault="003D0355" w:rsidP="003D0355">
      <w:bookmarkStart w:id="0" w:name="_GoBack"/>
      <w:bookmarkEnd w:id="0"/>
    </w:p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Pr="003D0355" w:rsidRDefault="003D0355" w:rsidP="003D0355"/>
    <w:p w:rsidR="003D0355" w:rsidRDefault="003D0355" w:rsidP="003D0355"/>
    <w:p w:rsidR="00885216" w:rsidRPr="003D0355" w:rsidRDefault="004328CB" w:rsidP="003D0355"/>
    <w:sectPr w:rsidR="00885216" w:rsidRPr="003D0355" w:rsidSect="0025106B">
      <w:headerReference w:type="default" r:id="rId8"/>
      <w:headerReference w:type="first" r:id="rId9"/>
      <w:footerReference w:type="first" r:id="rId10"/>
      <w:pgSz w:w="11900" w:h="16840"/>
      <w:pgMar w:top="2099" w:right="1417" w:bottom="1417" w:left="1417" w:header="708" w:footer="6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9D0" w:rsidRDefault="006959D0">
      <w:r>
        <w:separator/>
      </w:r>
    </w:p>
  </w:endnote>
  <w:endnote w:type="continuationSeparator" w:id="0">
    <w:p w:rsidR="006959D0" w:rsidRDefault="0069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6B" w:rsidRPr="0087664F" w:rsidRDefault="0025106B" w:rsidP="0025106B">
    <w:pPr>
      <w:spacing w:line="360" w:lineRule="auto"/>
      <w:rPr>
        <w:rFonts w:ascii="Book Antiqua" w:hAnsi="Book Antiqua"/>
        <w:b/>
        <w:color w:val="1F497D" w:themeColor="text2"/>
        <w:sz w:val="14"/>
        <w:lang w:val="nn-NO"/>
      </w:rPr>
    </w:pPr>
    <w:r w:rsidRPr="0087664F">
      <w:rPr>
        <w:rFonts w:ascii="Book Antiqua" w:hAnsi="Book Antiqua"/>
        <w:b/>
        <w:color w:val="1F497D" w:themeColor="text2"/>
        <w:sz w:val="14"/>
        <w:lang w:val="nn-NO"/>
      </w:rPr>
      <w:t>KS Bedrift</w:t>
    </w:r>
  </w:p>
  <w:p w:rsidR="0025106B" w:rsidRPr="0087664F" w:rsidRDefault="0025106B" w:rsidP="0025106B">
    <w:pPr>
      <w:tabs>
        <w:tab w:val="left" w:pos="1701"/>
        <w:tab w:val="left" w:pos="3544"/>
        <w:tab w:val="left" w:pos="5387"/>
      </w:tabs>
      <w:spacing w:line="360" w:lineRule="auto"/>
      <w:rPr>
        <w:rFonts w:ascii="Book Antiqua" w:hAnsi="Book Antiqua"/>
        <w:sz w:val="14"/>
        <w:lang w:val="nn-NO"/>
      </w:rPr>
    </w:pPr>
    <w:r w:rsidRPr="0087664F">
      <w:rPr>
        <w:rFonts w:ascii="Book Antiqua" w:hAnsi="Book Antiqua"/>
        <w:sz w:val="14"/>
        <w:lang w:val="nn-NO"/>
      </w:rPr>
      <w:t xml:space="preserve">Haakon </w:t>
    </w:r>
    <w:proofErr w:type="spellStart"/>
    <w:r w:rsidRPr="0087664F">
      <w:rPr>
        <w:rFonts w:ascii="Book Antiqua" w:hAnsi="Book Antiqua"/>
        <w:sz w:val="14"/>
        <w:lang w:val="nn-NO"/>
      </w:rPr>
      <w:t>VIIs</w:t>
    </w:r>
    <w:proofErr w:type="spellEnd"/>
    <w:r w:rsidRPr="0087664F">
      <w:rPr>
        <w:rFonts w:ascii="Book Antiqua" w:hAnsi="Book Antiqua"/>
        <w:sz w:val="14"/>
        <w:lang w:val="nn-NO"/>
      </w:rPr>
      <w:t xml:space="preserve"> Gate 9</w:t>
    </w:r>
    <w:r w:rsidRPr="0087664F">
      <w:rPr>
        <w:rFonts w:ascii="Book Antiqua" w:hAnsi="Book Antiqua"/>
        <w:sz w:val="14"/>
        <w:lang w:val="nn-NO"/>
      </w:rPr>
      <w:tab/>
      <w:t>Postboks 1378 Vika</w:t>
    </w:r>
    <w:r w:rsidRPr="0087664F">
      <w:rPr>
        <w:rFonts w:ascii="Book Antiqua" w:hAnsi="Book Antiqua"/>
        <w:sz w:val="14"/>
        <w:lang w:val="nn-NO"/>
      </w:rPr>
      <w:tab/>
      <w:t>Telefon: 24 15 26 00</w:t>
    </w:r>
    <w:r w:rsidRPr="0087664F">
      <w:rPr>
        <w:rFonts w:ascii="Book Antiqua" w:hAnsi="Book Antiqua"/>
        <w:sz w:val="14"/>
        <w:lang w:val="nn-NO"/>
      </w:rPr>
      <w:tab/>
      <w:t>ks-bedrift@ks.no</w:t>
    </w:r>
  </w:p>
  <w:p w:rsidR="00885216" w:rsidRPr="0087664F" w:rsidRDefault="0025106B" w:rsidP="0025106B">
    <w:pPr>
      <w:tabs>
        <w:tab w:val="left" w:pos="1701"/>
        <w:tab w:val="left" w:pos="3544"/>
        <w:tab w:val="left" w:pos="5387"/>
      </w:tabs>
      <w:spacing w:line="360" w:lineRule="auto"/>
      <w:rPr>
        <w:rFonts w:ascii="Book Antiqua" w:hAnsi="Book Antiqua"/>
        <w:sz w:val="14"/>
        <w:lang w:val="nn-NO"/>
      </w:rPr>
    </w:pPr>
    <w:r w:rsidRPr="0087664F">
      <w:rPr>
        <w:rFonts w:ascii="Book Antiqua" w:hAnsi="Book Antiqua"/>
        <w:sz w:val="14"/>
        <w:lang w:val="nn-NO"/>
      </w:rPr>
      <w:t>0161 Oslo</w:t>
    </w:r>
    <w:r w:rsidRPr="0087664F">
      <w:rPr>
        <w:rFonts w:ascii="Book Antiqua" w:hAnsi="Book Antiqua"/>
        <w:sz w:val="14"/>
        <w:lang w:val="nn-NO"/>
      </w:rPr>
      <w:tab/>
      <w:t>0114 Oslo</w:t>
    </w:r>
    <w:r w:rsidRPr="0087664F">
      <w:rPr>
        <w:rFonts w:ascii="Book Antiqua" w:hAnsi="Book Antiqua"/>
        <w:sz w:val="14"/>
        <w:lang w:val="nn-NO"/>
      </w:rPr>
      <w:tab/>
      <w:t>Faks: 22 83 22 22</w:t>
    </w:r>
    <w:r w:rsidRPr="0087664F">
      <w:rPr>
        <w:rFonts w:ascii="Book Antiqua" w:hAnsi="Book Antiqua"/>
        <w:sz w:val="14"/>
        <w:lang w:val="nn-NO"/>
      </w:rPr>
      <w:tab/>
      <w:t>www.ks-bedrift.no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9D0" w:rsidRDefault="006959D0">
      <w:r>
        <w:separator/>
      </w:r>
    </w:p>
  </w:footnote>
  <w:footnote w:type="continuationSeparator" w:id="0">
    <w:p w:rsidR="006959D0" w:rsidRDefault="00695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16" w:rsidRDefault="0025106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261620</wp:posOffset>
          </wp:positionV>
          <wp:extent cx="828040" cy="155589"/>
          <wp:effectExtent l="25400" t="0" r="10160" b="0"/>
          <wp:wrapNone/>
          <wp:docPr id="2" name="Bilde 2" descr="Myrkskog:kunder:Kunder_F-N:KS Bedrift:20298 Profil:KS Bedrift Logo:positiv versjon:Wmf versjoner:KSBedrif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rkskog:kunder:Kunder_F-N:KS Bedrift:20298 Profil:KS Bedrift Logo:positiv versjon:Wmf versjoner:KSBedrif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220" cy="1558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16" w:rsidRDefault="0025106B">
    <w:pPr>
      <w:pStyle w:val="Topptekst"/>
    </w:pPr>
    <w:r w:rsidRPr="00885216">
      <w:rPr>
        <w:noProof/>
        <w:lang w:eastAsia="nb-N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220980</wp:posOffset>
          </wp:positionV>
          <wp:extent cx="1549400" cy="294640"/>
          <wp:effectExtent l="25400" t="0" r="0" b="0"/>
          <wp:wrapNone/>
          <wp:docPr id="11" name="Bilde 11" descr="Myrkskog:kunder:Kunder_F-N:KS Bedrift:20298 Profil:KS Bedrift Logo:positiv versjon:Wmf versjoner:KSBedrif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rkskog:kunder:Kunder_F-N:KS Bedrift:20298 Profil:KS Bedrift Logo:positiv versjon:Wmf versjoner:KSBedrif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29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4F"/>
    <w:rsid w:val="00080612"/>
    <w:rsid w:val="000A7D64"/>
    <w:rsid w:val="00180583"/>
    <w:rsid w:val="001F0D9B"/>
    <w:rsid w:val="0025106B"/>
    <w:rsid w:val="0031687F"/>
    <w:rsid w:val="00337A94"/>
    <w:rsid w:val="003A3067"/>
    <w:rsid w:val="003D0355"/>
    <w:rsid w:val="004328CB"/>
    <w:rsid w:val="00493A49"/>
    <w:rsid w:val="004B6B87"/>
    <w:rsid w:val="00543A40"/>
    <w:rsid w:val="00555CA5"/>
    <w:rsid w:val="006959D0"/>
    <w:rsid w:val="006E6239"/>
    <w:rsid w:val="00714F8B"/>
    <w:rsid w:val="00724557"/>
    <w:rsid w:val="0079764A"/>
    <w:rsid w:val="0087664F"/>
    <w:rsid w:val="008F5EA1"/>
    <w:rsid w:val="00B07EF6"/>
    <w:rsid w:val="00BA1AB7"/>
    <w:rsid w:val="00CB327A"/>
    <w:rsid w:val="00D62C29"/>
    <w:rsid w:val="00DC3A53"/>
    <w:rsid w:val="00DF79BA"/>
    <w:rsid w:val="00E25139"/>
    <w:rsid w:val="00F54F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Normal">
    <w:name w:val="Normal"/>
    <w:qFormat/>
    <w:rsid w:val="00556BC2"/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kerBiomarine">
    <w:name w:val="Aker Biomarine"/>
    <w:basedOn w:val="Normal"/>
    <w:autoRedefine/>
    <w:qFormat/>
    <w:rsid w:val="00556BC2"/>
  </w:style>
  <w:style w:type="paragraph" w:customStyle="1" w:styleId="KSBedrift">
    <w:name w:val="KS Bedrift"/>
    <w:basedOn w:val="Normal"/>
    <w:autoRedefine/>
    <w:qFormat/>
    <w:rsid w:val="0025106B"/>
    <w:rPr>
      <w:rFonts w:ascii="Book Antiqua" w:hAnsi="Book Antiqua"/>
      <w:b/>
      <w:color w:val="1F497D" w:themeColor="text2"/>
      <w:sz w:val="14"/>
    </w:rPr>
  </w:style>
  <w:style w:type="paragraph" w:customStyle="1" w:styleId="KSBedriftdato">
    <w:name w:val="KS Bedrift dato"/>
    <w:basedOn w:val="KSBedrift"/>
    <w:autoRedefine/>
    <w:qFormat/>
    <w:rsid w:val="00D135C6"/>
    <w:pPr>
      <w:jc w:val="right"/>
    </w:pPr>
  </w:style>
  <w:style w:type="paragraph" w:customStyle="1" w:styleId="KSBedriftoverskrift">
    <w:name w:val="KS Bedrift overskrift"/>
    <w:basedOn w:val="KSBedrift"/>
    <w:autoRedefine/>
    <w:qFormat/>
    <w:rsid w:val="00D135C6"/>
    <w:rPr>
      <w:color w:val="FFFFFF" w:themeColor="background1"/>
      <w:sz w:val="28"/>
    </w:rPr>
  </w:style>
  <w:style w:type="paragraph" w:styleId="Topptekst">
    <w:name w:val="header"/>
    <w:basedOn w:val="Normal"/>
    <w:link w:val="TopptekstTegn"/>
    <w:uiPriority w:val="99"/>
    <w:semiHidden/>
    <w:unhideWhenUsed/>
    <w:rsid w:val="00AC121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C121F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semiHidden/>
    <w:unhideWhenUsed/>
    <w:rsid w:val="00AC121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C121F"/>
    <w:rPr>
      <w:rFonts w:ascii="Arial" w:hAnsi="Arial"/>
    </w:rPr>
  </w:style>
  <w:style w:type="paragraph" w:customStyle="1" w:styleId="KSBedriftbrevadresse">
    <w:name w:val="KS Bedrift brev adresse"/>
    <w:basedOn w:val="Normal"/>
    <w:next w:val="KSBedriftBrevdato"/>
    <w:autoRedefine/>
    <w:qFormat/>
    <w:rsid w:val="00462A9D"/>
    <w:rPr>
      <w:rFonts w:ascii="Book Antiqua" w:hAnsi="Book Antiqua"/>
      <w:sz w:val="20"/>
    </w:rPr>
  </w:style>
  <w:style w:type="paragraph" w:customStyle="1" w:styleId="KSBedriftBrevdato">
    <w:name w:val="KS Bedrift Brev dato"/>
    <w:basedOn w:val="KSBedriftbrevadresse"/>
    <w:next w:val="KSBEdriftbrevTittel"/>
    <w:autoRedefine/>
    <w:qFormat/>
    <w:rsid w:val="00FE352F"/>
    <w:pPr>
      <w:spacing w:before="480"/>
      <w:ind w:right="1134"/>
      <w:jc w:val="right"/>
    </w:pPr>
  </w:style>
  <w:style w:type="paragraph" w:customStyle="1" w:styleId="KSBEdriftbrevTittel">
    <w:name w:val="KS BEdrift brev Tittel"/>
    <w:basedOn w:val="KSBedriftBrevdato"/>
    <w:next w:val="KSBedriftbrevinnhold"/>
    <w:autoRedefine/>
    <w:qFormat/>
    <w:rsid w:val="00394121"/>
    <w:pPr>
      <w:spacing w:before="0" w:after="240"/>
      <w:jc w:val="left"/>
    </w:pPr>
    <w:rPr>
      <w:b/>
      <w:sz w:val="28"/>
    </w:rPr>
  </w:style>
  <w:style w:type="paragraph" w:customStyle="1" w:styleId="KSBedriftbrevinnhold">
    <w:name w:val="KS Bedrift brev innhold"/>
    <w:basedOn w:val="KSBedriftbrevadresse"/>
    <w:autoRedefine/>
    <w:qFormat/>
    <w:rsid w:val="00462A9D"/>
  </w:style>
  <w:style w:type="table" w:styleId="Tabellrutenett">
    <w:name w:val="Table Grid"/>
    <w:basedOn w:val="Vanligtabell"/>
    <w:rsid w:val="002510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rsid w:val="0025106B"/>
    <w:rPr>
      <w:color w:val="00547F" w:themeColor="hyperlink"/>
      <w:u w:val="single"/>
    </w:rPr>
  </w:style>
  <w:style w:type="character" w:styleId="Plassholdertekst">
    <w:name w:val="Placeholder Text"/>
    <w:basedOn w:val="Standardskriftforavsnitt"/>
    <w:rsid w:val="00493A49"/>
    <w:rPr>
      <w:color w:val="808080"/>
    </w:rPr>
  </w:style>
  <w:style w:type="paragraph" w:styleId="Bobletekst">
    <w:name w:val="Balloon Text"/>
    <w:basedOn w:val="Normal"/>
    <w:link w:val="BobletekstTegn"/>
    <w:rsid w:val="00493A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93A49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87664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Normal">
    <w:name w:val="Normal"/>
    <w:qFormat/>
    <w:rsid w:val="00556BC2"/>
    <w:rPr>
      <w:rFonts w:ascii="Arial" w:hAnsi="Ari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kerBiomarine">
    <w:name w:val="Aker Biomarine"/>
    <w:basedOn w:val="Normal"/>
    <w:autoRedefine/>
    <w:qFormat/>
    <w:rsid w:val="00556BC2"/>
  </w:style>
  <w:style w:type="paragraph" w:customStyle="1" w:styleId="KSBedrift">
    <w:name w:val="KS Bedrift"/>
    <w:basedOn w:val="Normal"/>
    <w:autoRedefine/>
    <w:qFormat/>
    <w:rsid w:val="0025106B"/>
    <w:rPr>
      <w:rFonts w:ascii="Book Antiqua" w:hAnsi="Book Antiqua"/>
      <w:b/>
      <w:color w:val="1F497D" w:themeColor="text2"/>
      <w:sz w:val="14"/>
    </w:rPr>
  </w:style>
  <w:style w:type="paragraph" w:customStyle="1" w:styleId="KSBedriftdato">
    <w:name w:val="KS Bedrift dato"/>
    <w:basedOn w:val="KSBedrift"/>
    <w:autoRedefine/>
    <w:qFormat/>
    <w:rsid w:val="00D135C6"/>
    <w:pPr>
      <w:jc w:val="right"/>
    </w:pPr>
  </w:style>
  <w:style w:type="paragraph" w:customStyle="1" w:styleId="KSBedriftoverskrift">
    <w:name w:val="KS Bedrift overskrift"/>
    <w:basedOn w:val="KSBedrift"/>
    <w:autoRedefine/>
    <w:qFormat/>
    <w:rsid w:val="00D135C6"/>
    <w:rPr>
      <w:color w:val="FFFFFF" w:themeColor="background1"/>
      <w:sz w:val="28"/>
    </w:rPr>
  </w:style>
  <w:style w:type="paragraph" w:styleId="Topptekst">
    <w:name w:val="header"/>
    <w:basedOn w:val="Normal"/>
    <w:link w:val="TopptekstTegn"/>
    <w:uiPriority w:val="99"/>
    <w:semiHidden/>
    <w:unhideWhenUsed/>
    <w:rsid w:val="00AC121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C121F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semiHidden/>
    <w:unhideWhenUsed/>
    <w:rsid w:val="00AC121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C121F"/>
    <w:rPr>
      <w:rFonts w:ascii="Arial" w:hAnsi="Arial"/>
    </w:rPr>
  </w:style>
  <w:style w:type="paragraph" w:customStyle="1" w:styleId="KSBedriftbrevadresse">
    <w:name w:val="KS Bedrift brev adresse"/>
    <w:basedOn w:val="Normal"/>
    <w:next w:val="KSBedriftBrevdato"/>
    <w:autoRedefine/>
    <w:qFormat/>
    <w:rsid w:val="00462A9D"/>
    <w:rPr>
      <w:rFonts w:ascii="Book Antiqua" w:hAnsi="Book Antiqua"/>
      <w:sz w:val="20"/>
    </w:rPr>
  </w:style>
  <w:style w:type="paragraph" w:customStyle="1" w:styleId="KSBedriftBrevdato">
    <w:name w:val="KS Bedrift Brev dato"/>
    <w:basedOn w:val="KSBedriftbrevadresse"/>
    <w:next w:val="KSBEdriftbrevTittel"/>
    <w:autoRedefine/>
    <w:qFormat/>
    <w:rsid w:val="00FE352F"/>
    <w:pPr>
      <w:spacing w:before="480"/>
      <w:ind w:right="1134"/>
      <w:jc w:val="right"/>
    </w:pPr>
  </w:style>
  <w:style w:type="paragraph" w:customStyle="1" w:styleId="KSBEdriftbrevTittel">
    <w:name w:val="KS BEdrift brev Tittel"/>
    <w:basedOn w:val="KSBedriftBrevdato"/>
    <w:next w:val="KSBedriftbrevinnhold"/>
    <w:autoRedefine/>
    <w:qFormat/>
    <w:rsid w:val="00394121"/>
    <w:pPr>
      <w:spacing w:before="0" w:after="240"/>
      <w:jc w:val="left"/>
    </w:pPr>
    <w:rPr>
      <w:b/>
      <w:sz w:val="28"/>
    </w:rPr>
  </w:style>
  <w:style w:type="paragraph" w:customStyle="1" w:styleId="KSBedriftbrevinnhold">
    <w:name w:val="KS Bedrift brev innhold"/>
    <w:basedOn w:val="KSBedriftbrevadresse"/>
    <w:autoRedefine/>
    <w:qFormat/>
    <w:rsid w:val="00462A9D"/>
  </w:style>
  <w:style w:type="table" w:styleId="Tabellrutenett">
    <w:name w:val="Table Grid"/>
    <w:basedOn w:val="Vanligtabell"/>
    <w:rsid w:val="002510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kobling">
    <w:name w:val="Hyperlink"/>
    <w:basedOn w:val="Standardskriftforavsnitt"/>
    <w:rsid w:val="0025106B"/>
    <w:rPr>
      <w:color w:val="00547F" w:themeColor="hyperlink"/>
      <w:u w:val="single"/>
    </w:rPr>
  </w:style>
  <w:style w:type="character" w:styleId="Plassholdertekst">
    <w:name w:val="Placeholder Text"/>
    <w:basedOn w:val="Standardskriftforavsnitt"/>
    <w:rsid w:val="00493A49"/>
    <w:rPr>
      <w:color w:val="808080"/>
    </w:rPr>
  </w:style>
  <w:style w:type="paragraph" w:styleId="Bobletekst">
    <w:name w:val="Balloon Text"/>
    <w:basedOn w:val="Normal"/>
    <w:link w:val="BobletekstTegn"/>
    <w:rsid w:val="00493A4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93A49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8766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360-prod\docprod\templates\KSBedrift_Brevar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3B388BBBFE4178BC730D186BA528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48ADDF-575D-4ED0-AF37-3C9DA052D36B}"/>
      </w:docPartPr>
      <w:docPartBody>
        <w:p w:rsidR="00422F02" w:rsidRDefault="00422F02">
          <w:pPr>
            <w:pStyle w:val="EE3B388BBBFE4178BC730D186BA5286E"/>
          </w:pPr>
          <w:r w:rsidRPr="00C322EB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0FCB76F9CCB4919B541194FA3B085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EBD4AF-2027-4A01-8AB6-CDCBEE33D6BD}"/>
      </w:docPartPr>
      <w:docPartBody>
        <w:p w:rsidR="00422F02" w:rsidRDefault="00422F02">
          <w:pPr>
            <w:pStyle w:val="B0FCB76F9CCB4919B541194FA3B0857F"/>
          </w:pPr>
          <w:r w:rsidRPr="00A449F8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02"/>
    <w:rsid w:val="00422F02"/>
    <w:rsid w:val="00906506"/>
    <w:rsid w:val="00A2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rPr>
      <w:color w:val="808080"/>
    </w:rPr>
  </w:style>
  <w:style w:type="paragraph" w:customStyle="1" w:styleId="EE3B388BBBFE4178BC730D186BA5286E">
    <w:name w:val="EE3B388BBBFE4178BC730D186BA5286E"/>
  </w:style>
  <w:style w:type="paragraph" w:customStyle="1" w:styleId="B0FCB76F9CCB4919B541194FA3B0857F">
    <w:name w:val="B0FCB76F9CCB4919B541194FA3B085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rPr>
      <w:color w:val="808080"/>
    </w:rPr>
  </w:style>
  <w:style w:type="paragraph" w:customStyle="1" w:styleId="EE3B388BBBFE4178BC730D186BA5286E">
    <w:name w:val="EE3B388BBBFE4178BC730D186BA5286E"/>
  </w:style>
  <w:style w:type="paragraph" w:customStyle="1" w:styleId="B0FCB76F9CCB4919B541194FA3B0857F">
    <w:name w:val="B0FCB76F9CCB4919B541194FA3B08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S Bedrift fargepalet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2C6A"/>
      </a:accent1>
      <a:accent2>
        <a:srgbClr val="69B833"/>
      </a:accent2>
      <a:accent3>
        <a:srgbClr val="69005A"/>
      </a:accent3>
      <a:accent4>
        <a:srgbClr val="4C4D4F"/>
      </a:accent4>
      <a:accent5>
        <a:srgbClr val="0089BB"/>
      </a:accent5>
      <a:accent6>
        <a:srgbClr val="005F2D"/>
      </a:accent6>
      <a:hlink>
        <a:srgbClr val="00547F"/>
      </a:hlink>
      <a:folHlink>
        <a:srgbClr val="E16917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JOINEX.Name gbs:loadFromGrowBusiness="OnEdit" gbs:saveInGrowBusiness="False" gbs:connected="true" gbs:recno="" gbs:entity="" gbs:datatype="string" gbs:key="2207907971" gbs:removeContentControl="0" gbs:joinex="[JOINEX=[ToRole] {!OJEX!}=6]">Navn Navnesen</gbs:ToActivityContactJOINEX.Name>
  <gbs:ToActivityContactJOINEX.Address gbs:loadFromGrowBusiness="OnEdit" gbs:saveInGrowBusiness="False" gbs:connected="true" gbs:recno="" gbs:entity="" gbs:datatype="string" gbs:key="3509470053" gbs:removeContentControl="0" gbs:joinex="[JOINEX=[ToRole] {!OJEX!}=6]">Postboks 8005 Dep</gbs:ToActivityContactJOINEX.Address>
  <gbs:ToActivityContactJOINEX.Zip gbs:loadFromGrowBusiness="OnEdit" gbs:saveInGrowBusiness="False" gbs:connected="true" gbs:recno="" gbs:entity="" gbs:datatype="string" gbs:key="3216145997" gbs:removeContentControl="0" gbs:joinex="[JOINEX=[ToRole] {!OJEX!}=6]">0030 Oslo</gbs:ToActivityContactJOINEX.Zip>
  <gbs:Title gbs:loadFromGrowBusiness="OnProduce" gbs:saveInGrowBusiness="False" gbs:connected="true" gbs:recno="" gbs:entity="" gbs:datatype="string" gbs:key="1978803241" gbs:removeContentControl="0">Tittel på brevet</gbs:Title>
  <gbs:DocumentDate gbs:loadFromGrowBusiness="OnProduce" gbs:saveInGrowBusiness="False" gbs:connected="true" gbs:recno="" gbs:entity="" gbs:datatype="date" gbs:key="3872240903" gbs:removeContentControl="0" gbs:label="Oslo ">2015-03-03T00:00:00</gbs:DocumentDate>
</gbs:GrowBusinessDocument>
</file>

<file path=customXml/itemProps1.xml><?xml version="1.0" encoding="utf-8"?>
<ds:datastoreItem xmlns:ds="http://schemas.openxmlformats.org/officeDocument/2006/customXml" ds:itemID="{C129C743-E6A9-4E8C-A4FF-206DED7654BB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KSBedrift_Brevark</Template>
  <TotalTime>0</TotalTime>
  <Pages>2</Pages>
  <Words>638</Words>
  <Characters>3387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Gandalf Kommunikasjon AS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Sønstebø</dc:creator>
  <cp:lastModifiedBy>Geir Sønstebø</cp:lastModifiedBy>
  <cp:revision>2</cp:revision>
  <cp:lastPrinted>2012-05-22T08:05:00Z</cp:lastPrinted>
  <dcterms:created xsi:type="dcterms:W3CDTF">2015-03-03T13:45:00Z</dcterms:created>
  <dcterms:modified xsi:type="dcterms:W3CDTF">2015-03-03T13:45:00Z</dcterms:modified>
</cp:coreProperties>
</file>